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F63" w:rsidRPr="00177579" w:rsidRDefault="00196957" w:rsidP="00F04750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分析测试中心</w:t>
      </w:r>
      <w:r w:rsidR="00A906C2">
        <w:rPr>
          <w:rFonts w:ascii="黑体" w:eastAsia="黑体" w:hAnsi="黑体" w:hint="eastAsia"/>
          <w:sz w:val="32"/>
          <w:szCs w:val="32"/>
        </w:rPr>
        <w:t>透射电镜</w:t>
      </w:r>
      <w:r w:rsidRPr="00196957">
        <w:rPr>
          <w:rFonts w:ascii="黑体" w:eastAsia="黑体" w:hAnsi="黑体" w:hint="eastAsia"/>
          <w:sz w:val="32"/>
          <w:szCs w:val="32"/>
        </w:rPr>
        <w:t>制样分析委托</w:t>
      </w:r>
      <w:r>
        <w:rPr>
          <w:rFonts w:ascii="黑体" w:eastAsia="黑体" w:hAnsi="黑体" w:hint="eastAsia"/>
          <w:sz w:val="32"/>
          <w:szCs w:val="32"/>
        </w:rPr>
        <w:t>单</w:t>
      </w:r>
    </w:p>
    <w:tbl>
      <w:tblPr>
        <w:tblW w:w="8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799"/>
        <w:gridCol w:w="1186"/>
        <w:gridCol w:w="324"/>
        <w:gridCol w:w="784"/>
        <w:gridCol w:w="1267"/>
        <w:gridCol w:w="34"/>
        <w:gridCol w:w="437"/>
        <w:gridCol w:w="1842"/>
      </w:tblGrid>
      <w:tr w:rsidR="00336BFE" w:rsidTr="006366FF">
        <w:trPr>
          <w:trHeight w:hRule="exact" w:val="682"/>
        </w:trPr>
        <w:tc>
          <w:tcPr>
            <w:tcW w:w="817" w:type="dxa"/>
            <w:shd w:val="clear" w:color="auto" w:fill="auto"/>
            <w:vAlign w:val="center"/>
          </w:tcPr>
          <w:p w:rsidR="00336BFE" w:rsidRPr="00937E5B" w:rsidRDefault="00336BFE" w:rsidP="006366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37E5B">
              <w:rPr>
                <w:rFonts w:ascii="Calibri" w:hAnsi="Calibri"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6BFE" w:rsidRPr="00937E5B" w:rsidRDefault="00336BFE" w:rsidP="00781FF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:rsidR="00336BFE" w:rsidRPr="00937E5B" w:rsidRDefault="00336BFE" w:rsidP="006366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手机</w:t>
            </w:r>
          </w:p>
        </w:tc>
        <w:tc>
          <w:tcPr>
            <w:tcW w:w="2294" w:type="dxa"/>
            <w:gridSpan w:val="3"/>
            <w:vAlign w:val="center"/>
          </w:tcPr>
          <w:p w:rsidR="00336BFE" w:rsidRPr="00937E5B" w:rsidRDefault="00336BFE" w:rsidP="001B0DE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336BFE" w:rsidRPr="00937E5B" w:rsidRDefault="00336BFE" w:rsidP="00781FF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Email</w:t>
            </w:r>
          </w:p>
        </w:tc>
        <w:tc>
          <w:tcPr>
            <w:tcW w:w="2313" w:type="dxa"/>
            <w:gridSpan w:val="3"/>
            <w:shd w:val="clear" w:color="auto" w:fill="auto"/>
            <w:vAlign w:val="center"/>
          </w:tcPr>
          <w:p w:rsidR="00336BFE" w:rsidRPr="00937E5B" w:rsidRDefault="00336BFE" w:rsidP="00781FF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336BFE" w:rsidTr="006366FF">
        <w:trPr>
          <w:trHeight w:hRule="exact" w:val="707"/>
        </w:trPr>
        <w:tc>
          <w:tcPr>
            <w:tcW w:w="817" w:type="dxa"/>
            <w:shd w:val="clear" w:color="auto" w:fill="auto"/>
            <w:vAlign w:val="center"/>
          </w:tcPr>
          <w:p w:rsidR="00336BFE" w:rsidRDefault="00336BFE" w:rsidP="006366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课题组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336BFE" w:rsidRDefault="00336BFE" w:rsidP="001B0DE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94" w:type="dxa"/>
            <w:gridSpan w:val="3"/>
            <w:shd w:val="clear" w:color="auto" w:fill="auto"/>
            <w:vAlign w:val="center"/>
          </w:tcPr>
          <w:p w:rsidR="00336BFE" w:rsidRDefault="00336BFE" w:rsidP="005C79C6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课题号</w:t>
            </w:r>
            <w:r w:rsidR="005C79C6">
              <w:rPr>
                <w:rFonts w:ascii="Calibri" w:hAnsi="Calibri" w:hint="eastAsia"/>
                <w:sz w:val="24"/>
                <w:szCs w:val="24"/>
              </w:rPr>
              <w:t>/</w:t>
            </w:r>
            <w:r w:rsidR="005C79C6">
              <w:rPr>
                <w:rFonts w:ascii="Calibri" w:hAnsi="Calibri" w:hint="eastAsia"/>
                <w:sz w:val="24"/>
                <w:szCs w:val="24"/>
              </w:rPr>
              <w:t>章</w:t>
            </w:r>
          </w:p>
        </w:tc>
        <w:tc>
          <w:tcPr>
            <w:tcW w:w="3580" w:type="dxa"/>
            <w:gridSpan w:val="4"/>
            <w:shd w:val="clear" w:color="auto" w:fill="auto"/>
            <w:vAlign w:val="center"/>
          </w:tcPr>
          <w:p w:rsidR="00336BFE" w:rsidRDefault="00336BFE" w:rsidP="001B0DE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4478B" w:rsidTr="00C4478B">
        <w:trPr>
          <w:trHeight w:hRule="exact" w:val="70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C4478B" w:rsidRDefault="00C4478B" w:rsidP="006366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所外</w:t>
            </w:r>
          </w:p>
          <w:p w:rsidR="00C4478B" w:rsidRDefault="00C4478B" w:rsidP="006366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委托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  <w:vAlign w:val="center"/>
          </w:tcPr>
          <w:p w:rsidR="00C4478B" w:rsidRDefault="00C4478B" w:rsidP="00C4478B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单位抬头</w:t>
            </w:r>
          </w:p>
        </w:tc>
        <w:tc>
          <w:tcPr>
            <w:tcW w:w="2294" w:type="dxa"/>
            <w:gridSpan w:val="3"/>
            <w:shd w:val="clear" w:color="auto" w:fill="D9D9D9" w:themeFill="background1" w:themeFillShade="D9"/>
            <w:vAlign w:val="center"/>
          </w:tcPr>
          <w:p w:rsidR="00C4478B" w:rsidRDefault="00C4478B" w:rsidP="005C79C6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580" w:type="dxa"/>
            <w:gridSpan w:val="4"/>
            <w:shd w:val="clear" w:color="auto" w:fill="D9D9D9" w:themeFill="background1" w:themeFillShade="D9"/>
            <w:vAlign w:val="center"/>
          </w:tcPr>
          <w:p w:rsidR="00C4478B" w:rsidRDefault="00C4478B" w:rsidP="00C4478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税号：</w:t>
            </w:r>
          </w:p>
        </w:tc>
      </w:tr>
      <w:tr w:rsidR="00336BFE" w:rsidTr="006366FF">
        <w:trPr>
          <w:trHeight w:hRule="exact" w:val="1077"/>
        </w:trPr>
        <w:tc>
          <w:tcPr>
            <w:tcW w:w="817" w:type="dxa"/>
            <w:shd w:val="clear" w:color="auto" w:fill="auto"/>
            <w:vAlign w:val="center"/>
          </w:tcPr>
          <w:p w:rsidR="006366FF" w:rsidRDefault="00196957" w:rsidP="00810204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样品</w:t>
            </w:r>
          </w:p>
          <w:p w:rsidR="00336BFE" w:rsidRDefault="00196957" w:rsidP="00810204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材质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336BFE" w:rsidRDefault="00336BFE" w:rsidP="00336BF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6366FF" w:rsidRDefault="00196957" w:rsidP="0019695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样品</w:t>
            </w:r>
          </w:p>
          <w:p w:rsidR="00336BFE" w:rsidRDefault="00196957" w:rsidP="0019695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数量</w:t>
            </w:r>
          </w:p>
        </w:tc>
        <w:tc>
          <w:tcPr>
            <w:tcW w:w="784" w:type="dxa"/>
            <w:vAlign w:val="center"/>
          </w:tcPr>
          <w:p w:rsidR="00336BFE" w:rsidRDefault="00336BFE" w:rsidP="0019695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 w:rsidR="00196957" w:rsidRDefault="00196957" w:rsidP="0019695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制样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36BFE" w:rsidRDefault="00196957" w:rsidP="00196957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336BFE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手工 </w:t>
            </w:r>
          </w:p>
          <w:p w:rsidR="00336BFE" w:rsidRDefault="00196957" w:rsidP="00196957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336BFE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FIB  </w:t>
            </w:r>
          </w:p>
          <w:p w:rsidR="00985056" w:rsidRDefault="00985056" w:rsidP="00985056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□ 不用</w:t>
            </w:r>
          </w:p>
        </w:tc>
      </w:tr>
      <w:tr w:rsidR="00336BFE" w:rsidTr="006366FF">
        <w:trPr>
          <w:trHeight w:val="3372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336BFE" w:rsidRDefault="00336BFE" w:rsidP="0081020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366FF" w:rsidRDefault="006366FF" w:rsidP="00336BFE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分析</w:t>
            </w:r>
          </w:p>
          <w:p w:rsidR="006366FF" w:rsidRDefault="006366FF" w:rsidP="00336BFE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项目</w:t>
            </w:r>
          </w:p>
          <w:p w:rsidR="00336BFE" w:rsidRPr="00336BFE" w:rsidRDefault="006366FF" w:rsidP="00336BFE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与收费</w:t>
            </w:r>
          </w:p>
        </w:tc>
        <w:tc>
          <w:tcPr>
            <w:tcW w:w="7807" w:type="dxa"/>
            <w:gridSpan w:val="9"/>
            <w:shd w:val="clear" w:color="auto" w:fill="auto"/>
          </w:tcPr>
          <w:p w:rsidR="00196957" w:rsidRDefault="00985056" w:rsidP="0098505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请</w:t>
            </w:r>
            <w:r w:rsidR="00196957">
              <w:rPr>
                <w:rFonts w:ascii="Calibri" w:hAnsi="Calibri" w:hint="eastAsia"/>
                <w:sz w:val="24"/>
                <w:szCs w:val="24"/>
              </w:rPr>
              <w:t>选择分析项目：</w:t>
            </w:r>
          </w:p>
          <w:p w:rsidR="00985056" w:rsidRPr="00985056" w:rsidRDefault="00985056" w:rsidP="00985056">
            <w:pPr>
              <w:rPr>
                <w:rFonts w:ascii="Calibri" w:hAnsi="Calibri"/>
                <w:b/>
                <w:sz w:val="24"/>
                <w:szCs w:val="24"/>
              </w:rPr>
            </w:pPr>
            <w:r w:rsidRPr="00985056">
              <w:rPr>
                <w:rFonts w:ascii="Calibri" w:hAnsi="Calibri" w:hint="eastAsia"/>
                <w:b/>
                <w:sz w:val="24"/>
                <w:szCs w:val="24"/>
              </w:rPr>
              <w:t>场发射透射：</w:t>
            </w:r>
          </w:p>
          <w:p w:rsidR="00196957" w:rsidRDefault="00985056" w:rsidP="0098505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 </w:t>
            </w:r>
            <w:proofErr w:type="gramStart"/>
            <w:r w:rsidR="00196957" w:rsidRPr="00196957">
              <w:rPr>
                <w:rFonts w:ascii="Calibri" w:hAnsi="Calibri" w:hint="eastAsia"/>
                <w:sz w:val="24"/>
                <w:szCs w:val="24"/>
              </w:rPr>
              <w:t>微纳结构</w:t>
            </w:r>
            <w:proofErr w:type="gramEnd"/>
            <w:r w:rsidR="00196957" w:rsidRPr="00196957">
              <w:rPr>
                <w:rFonts w:ascii="Calibri" w:hAnsi="Calibri" w:hint="eastAsia"/>
                <w:sz w:val="24"/>
                <w:szCs w:val="24"/>
              </w:rPr>
              <w:t>的形貌成像与成分分析；</w:t>
            </w:r>
          </w:p>
          <w:p w:rsidR="00985056" w:rsidRPr="00985056" w:rsidRDefault="00985056" w:rsidP="00985056">
            <w:pPr>
              <w:rPr>
                <w:rFonts w:ascii="Calibri" w:hAnsi="Calibri"/>
                <w:b/>
                <w:sz w:val="24"/>
                <w:szCs w:val="24"/>
              </w:rPr>
            </w:pPr>
            <w:r w:rsidRPr="00985056">
              <w:rPr>
                <w:rFonts w:ascii="Calibri" w:hAnsi="Calibri" w:hint="eastAsia"/>
                <w:b/>
                <w:sz w:val="24"/>
                <w:szCs w:val="24"/>
              </w:rPr>
              <w:t>球差透射：</w:t>
            </w:r>
          </w:p>
          <w:p w:rsidR="00985056" w:rsidRDefault="00985056" w:rsidP="0098505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 </w:t>
            </w:r>
            <w:r w:rsidR="00196957" w:rsidRPr="00196957">
              <w:rPr>
                <w:rFonts w:ascii="Calibri" w:hAnsi="Calibri" w:hint="eastAsia"/>
                <w:sz w:val="24"/>
                <w:szCs w:val="24"/>
              </w:rPr>
              <w:t>原子级成像及组成元素</w:t>
            </w:r>
            <w:r w:rsidR="00196957" w:rsidRPr="00196957">
              <w:rPr>
                <w:rFonts w:ascii="Calibri" w:hAnsi="Calibri" w:hint="eastAsia"/>
                <w:sz w:val="24"/>
                <w:szCs w:val="24"/>
              </w:rPr>
              <w:t>EDS</w:t>
            </w:r>
            <w:r w:rsidR="00196957" w:rsidRPr="00196957">
              <w:rPr>
                <w:rFonts w:ascii="Calibri" w:hAnsi="Calibri" w:hint="eastAsia"/>
                <w:sz w:val="24"/>
                <w:szCs w:val="24"/>
              </w:rPr>
              <w:t>分析；</w:t>
            </w:r>
          </w:p>
          <w:p w:rsidR="00985056" w:rsidRDefault="00985056" w:rsidP="0098505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 高分辨EELS分析；</w:t>
            </w:r>
          </w:p>
          <w:p w:rsidR="00985056" w:rsidRDefault="00985056" w:rsidP="0098505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 </w:t>
            </w:r>
            <w:r w:rsidR="00196957" w:rsidRPr="00196957">
              <w:rPr>
                <w:rFonts w:ascii="Calibri" w:hAnsi="Calibri" w:hint="eastAsia"/>
                <w:sz w:val="24"/>
                <w:szCs w:val="24"/>
              </w:rPr>
              <w:t>旋进电子衍射</w:t>
            </w:r>
            <w:r w:rsidR="00196957" w:rsidRPr="00196957">
              <w:rPr>
                <w:rFonts w:ascii="Calibri" w:hAnsi="Calibri" w:hint="eastAsia"/>
                <w:sz w:val="24"/>
                <w:szCs w:val="24"/>
              </w:rPr>
              <w:t>PED</w:t>
            </w:r>
            <w:r w:rsidR="00196957" w:rsidRPr="00196957">
              <w:rPr>
                <w:rFonts w:ascii="Calibri" w:hAnsi="Calibri" w:hint="eastAsia"/>
                <w:sz w:val="24"/>
                <w:szCs w:val="24"/>
              </w:rPr>
              <w:t>分析；</w:t>
            </w:r>
          </w:p>
          <w:p w:rsidR="00985056" w:rsidRDefault="00985056" w:rsidP="0098505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 </w:t>
            </w:r>
            <w:r w:rsidR="00196957" w:rsidRPr="00196957">
              <w:rPr>
                <w:rFonts w:ascii="Calibri" w:hAnsi="Calibri" w:hint="eastAsia"/>
                <w:sz w:val="24"/>
                <w:szCs w:val="24"/>
              </w:rPr>
              <w:t>4D-STEM</w:t>
            </w:r>
            <w:r w:rsidR="00196957" w:rsidRPr="00196957">
              <w:rPr>
                <w:rFonts w:ascii="Calibri" w:hAnsi="Calibri" w:hint="eastAsia"/>
                <w:sz w:val="24"/>
                <w:szCs w:val="24"/>
              </w:rPr>
              <w:t>扫描透射分析；</w:t>
            </w:r>
          </w:p>
          <w:p w:rsidR="00336BFE" w:rsidRPr="00E9382F" w:rsidRDefault="00985056" w:rsidP="006366FF">
            <w:pPr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 </w:t>
            </w:r>
            <w:r w:rsidR="00196957" w:rsidRPr="00196957">
              <w:rPr>
                <w:rFonts w:ascii="Calibri" w:hAnsi="Calibri" w:hint="eastAsia"/>
                <w:sz w:val="24"/>
                <w:szCs w:val="24"/>
              </w:rPr>
              <w:t>原位</w:t>
            </w:r>
            <w:r>
              <w:rPr>
                <w:rFonts w:ascii="Calibri" w:hAnsi="Calibri" w:hint="eastAsia"/>
                <w:sz w:val="24"/>
                <w:szCs w:val="24"/>
              </w:rPr>
              <w:t>热</w:t>
            </w:r>
            <w:r w:rsidR="00761CF8">
              <w:rPr>
                <w:rFonts w:ascii="Calibri" w:hAnsi="Calibri" w:hint="eastAsia"/>
                <w:sz w:val="24"/>
                <w:szCs w:val="24"/>
              </w:rPr>
              <w:t>、</w:t>
            </w:r>
            <w:r>
              <w:rPr>
                <w:rFonts w:ascii="Calibri" w:hAnsi="Calibri" w:hint="eastAsia"/>
                <w:sz w:val="24"/>
                <w:szCs w:val="24"/>
              </w:rPr>
              <w:t>力观测</w:t>
            </w:r>
            <w:bookmarkStart w:id="0" w:name="_GoBack"/>
            <w:bookmarkEnd w:id="0"/>
            <w:r w:rsidR="00196957" w:rsidRPr="00196957">
              <w:rPr>
                <w:rFonts w:ascii="Calibri" w:hAnsi="Calibri" w:hint="eastAsia"/>
                <w:sz w:val="24"/>
                <w:szCs w:val="24"/>
              </w:rPr>
              <w:t>分析</w:t>
            </w:r>
            <w:r>
              <w:rPr>
                <w:rFonts w:ascii="Calibri" w:hAnsi="Calibri" w:hint="eastAsia"/>
                <w:sz w:val="24"/>
                <w:szCs w:val="24"/>
              </w:rPr>
              <w:t>；</w:t>
            </w:r>
          </w:p>
        </w:tc>
      </w:tr>
      <w:tr w:rsidR="00C4478B" w:rsidTr="00C4478B">
        <w:trPr>
          <w:trHeight w:val="708"/>
        </w:trPr>
        <w:tc>
          <w:tcPr>
            <w:tcW w:w="817" w:type="dxa"/>
            <w:vMerge/>
            <w:shd w:val="clear" w:color="auto" w:fill="auto"/>
            <w:vAlign w:val="center"/>
          </w:tcPr>
          <w:p w:rsidR="00C4478B" w:rsidRDefault="00C4478B" w:rsidP="0081020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C4478B" w:rsidRDefault="00C4478B" w:rsidP="00C4478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预计机时数：</w:t>
            </w:r>
            <w:r>
              <w:rPr>
                <w:rFonts w:ascii="Calibri" w:hAnsi="Calibri" w:hint="eastAsia"/>
                <w:sz w:val="24"/>
                <w:szCs w:val="24"/>
              </w:rPr>
              <w:t xml:space="preserve">     </w:t>
            </w:r>
            <w:r>
              <w:rPr>
                <w:rFonts w:ascii="Calibri" w:hAnsi="Calibri" w:hint="eastAsia"/>
                <w:sz w:val="24"/>
                <w:szCs w:val="24"/>
              </w:rPr>
              <w:t>小时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C4478B" w:rsidRDefault="00C4478B" w:rsidP="00C4478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实际机时数：</w:t>
            </w:r>
            <w:r>
              <w:rPr>
                <w:rFonts w:ascii="Calibri" w:hAnsi="Calibri" w:hint="eastAsia"/>
                <w:sz w:val="24"/>
                <w:szCs w:val="24"/>
              </w:rPr>
              <w:t xml:space="preserve">   </w:t>
            </w:r>
            <w:r>
              <w:rPr>
                <w:rFonts w:ascii="Calibri" w:hAnsi="Calibri" w:hint="eastAsia"/>
                <w:sz w:val="24"/>
                <w:szCs w:val="24"/>
              </w:rPr>
              <w:t>小时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C4478B" w:rsidRDefault="00C4478B" w:rsidP="00C4478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签字：</w:t>
            </w:r>
          </w:p>
        </w:tc>
      </w:tr>
      <w:tr w:rsidR="00336BFE" w:rsidTr="006366FF">
        <w:trPr>
          <w:trHeight w:hRule="exact" w:val="2002"/>
        </w:trPr>
        <w:tc>
          <w:tcPr>
            <w:tcW w:w="817" w:type="dxa"/>
            <w:vMerge/>
            <w:shd w:val="clear" w:color="auto" w:fill="auto"/>
            <w:vAlign w:val="center"/>
          </w:tcPr>
          <w:p w:rsidR="00336BFE" w:rsidRPr="00937E5B" w:rsidRDefault="00336BFE" w:rsidP="00810204">
            <w:pPr>
              <w:tabs>
                <w:tab w:val="left" w:pos="1144"/>
              </w:tabs>
              <w:spacing w:beforeLines="50" w:before="156"/>
              <w:ind w:firstLine="482"/>
              <w:jc w:val="lef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7" w:type="dxa"/>
            <w:gridSpan w:val="9"/>
            <w:shd w:val="clear" w:color="auto" w:fill="auto"/>
          </w:tcPr>
          <w:tbl>
            <w:tblPr>
              <w:tblStyle w:val="ad"/>
              <w:tblW w:w="837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3"/>
              <w:gridCol w:w="2409"/>
              <w:gridCol w:w="2562"/>
            </w:tblGrid>
            <w:tr w:rsidR="006366FF" w:rsidRPr="00E95226" w:rsidTr="00C4478B">
              <w:trPr>
                <w:trHeight w:val="338"/>
                <w:jc w:val="center"/>
              </w:trPr>
              <w:tc>
                <w:tcPr>
                  <w:tcW w:w="3403" w:type="dxa"/>
                </w:tcPr>
                <w:p w:rsidR="006366FF" w:rsidRPr="00E95226" w:rsidRDefault="006366FF" w:rsidP="00373056">
                  <w:pPr>
                    <w:pStyle w:val="ae"/>
                    <w:spacing w:line="400" w:lineRule="exact"/>
                    <w:ind w:left="0"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95226">
                    <w:rPr>
                      <w:rFonts w:ascii="Times New Roman" w:eastAsia="宋体" w:hAnsi="Times New Roman" w:cs="Times New Roman"/>
                      <w:b/>
                      <w:bCs/>
                    </w:rPr>
                    <w:t>服务类型</w:t>
                  </w:r>
                </w:p>
              </w:tc>
              <w:tc>
                <w:tcPr>
                  <w:tcW w:w="2409" w:type="dxa"/>
                </w:tcPr>
                <w:p w:rsidR="006366FF" w:rsidRPr="00E95226" w:rsidRDefault="006366FF" w:rsidP="00373056">
                  <w:pPr>
                    <w:pStyle w:val="ae"/>
                    <w:spacing w:line="400" w:lineRule="exact"/>
                    <w:ind w:left="0"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bCs/>
                    </w:rPr>
                    <w:t>所内</w:t>
                  </w:r>
                  <w:r w:rsidRPr="00E95226">
                    <w:rPr>
                      <w:rFonts w:ascii="Times New Roman" w:eastAsia="宋体" w:hAnsi="Times New Roman" w:cs="Times New Roman"/>
                      <w:b/>
                      <w:bCs/>
                    </w:rPr>
                    <w:t>（元</w:t>
                  </w:r>
                  <w:r w:rsidRPr="00E95226">
                    <w:rPr>
                      <w:rFonts w:ascii="Times New Roman" w:eastAsia="宋体" w:hAnsi="Times New Roman" w:cs="Times New Roman"/>
                      <w:b/>
                      <w:bCs/>
                    </w:rPr>
                    <w:t>/</w:t>
                  </w:r>
                  <w:r w:rsidRPr="00E95226">
                    <w:rPr>
                      <w:rFonts w:ascii="Times New Roman" w:eastAsia="宋体" w:hAnsi="Times New Roman" w:cs="Times New Roman"/>
                      <w:b/>
                      <w:bCs/>
                    </w:rPr>
                    <w:t>样品）</w:t>
                  </w:r>
                </w:p>
              </w:tc>
              <w:tc>
                <w:tcPr>
                  <w:tcW w:w="2562" w:type="dxa"/>
                </w:tcPr>
                <w:p w:rsidR="006366FF" w:rsidRPr="00E95226" w:rsidRDefault="006366FF" w:rsidP="00373056">
                  <w:pPr>
                    <w:pStyle w:val="ae"/>
                    <w:spacing w:line="400" w:lineRule="exact"/>
                    <w:ind w:left="0"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bCs/>
                    </w:rPr>
                    <w:t>所外</w:t>
                  </w:r>
                  <w:r w:rsidRPr="00E95226">
                    <w:rPr>
                      <w:rFonts w:ascii="Times New Roman" w:eastAsia="宋体" w:hAnsi="Times New Roman" w:cs="Times New Roman"/>
                      <w:b/>
                      <w:bCs/>
                    </w:rPr>
                    <w:t>（元</w:t>
                  </w:r>
                  <w:r w:rsidRPr="00E95226">
                    <w:rPr>
                      <w:rFonts w:ascii="Times New Roman" w:eastAsia="宋体" w:hAnsi="Times New Roman" w:cs="Times New Roman"/>
                      <w:b/>
                      <w:bCs/>
                    </w:rPr>
                    <w:t>/</w:t>
                  </w:r>
                  <w:r w:rsidRPr="00E95226">
                    <w:rPr>
                      <w:rFonts w:ascii="Times New Roman" w:eastAsia="宋体" w:hAnsi="Times New Roman" w:cs="Times New Roman"/>
                      <w:b/>
                      <w:bCs/>
                    </w:rPr>
                    <w:t>样品）</w:t>
                  </w:r>
                </w:p>
              </w:tc>
            </w:tr>
            <w:tr w:rsidR="006366FF" w:rsidRPr="00E95226" w:rsidTr="00C4478B">
              <w:trPr>
                <w:trHeight w:val="338"/>
                <w:jc w:val="center"/>
              </w:trPr>
              <w:tc>
                <w:tcPr>
                  <w:tcW w:w="3403" w:type="dxa"/>
                </w:tcPr>
                <w:p w:rsidR="006366FF" w:rsidRPr="00E95226" w:rsidRDefault="006366FF" w:rsidP="00373056">
                  <w:pPr>
                    <w:pStyle w:val="ae"/>
                    <w:spacing w:line="400" w:lineRule="exact"/>
                    <w:ind w:left="0"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95226">
                    <w:rPr>
                      <w:rFonts w:ascii="Times New Roman" w:eastAsia="宋体" w:hAnsi="Times New Roman" w:cs="Times New Roman"/>
                    </w:rPr>
                    <w:t>手工制样</w:t>
                  </w:r>
                </w:p>
              </w:tc>
              <w:tc>
                <w:tcPr>
                  <w:tcW w:w="2409" w:type="dxa"/>
                </w:tcPr>
                <w:p w:rsidR="006366FF" w:rsidRPr="00E95226" w:rsidRDefault="006366FF" w:rsidP="00373056">
                  <w:pPr>
                    <w:pStyle w:val="ae"/>
                    <w:spacing w:line="400" w:lineRule="exact"/>
                    <w:ind w:left="0"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</w:rPr>
                    <w:t>1</w:t>
                  </w:r>
                  <w:r w:rsidRPr="00E95226">
                    <w:rPr>
                      <w:rFonts w:ascii="Times New Roman" w:eastAsia="宋体" w:hAnsi="Times New Roman" w:cs="Times New Roman"/>
                    </w:rPr>
                    <w:t>,</w:t>
                  </w:r>
                  <w:r>
                    <w:rPr>
                      <w:rFonts w:ascii="Times New Roman" w:eastAsia="宋体" w:hAnsi="Times New Roman" w:cs="Times New Roman" w:hint="eastAsia"/>
                    </w:rPr>
                    <w:t>0</w:t>
                  </w:r>
                  <w:r w:rsidRPr="00E95226">
                    <w:rPr>
                      <w:rFonts w:ascii="Times New Roman" w:eastAsia="宋体" w:hAnsi="Times New Roman" w:cs="Times New Roman"/>
                    </w:rPr>
                    <w:t>00</w:t>
                  </w:r>
                </w:p>
              </w:tc>
              <w:tc>
                <w:tcPr>
                  <w:tcW w:w="2562" w:type="dxa"/>
                </w:tcPr>
                <w:p w:rsidR="006366FF" w:rsidRPr="00E95226" w:rsidRDefault="006366FF" w:rsidP="00373056">
                  <w:pPr>
                    <w:pStyle w:val="ae"/>
                    <w:spacing w:line="400" w:lineRule="exact"/>
                    <w:ind w:left="0"/>
                    <w:jc w:val="center"/>
                    <w:rPr>
                      <w:rFonts w:ascii="Times New Roman" w:eastAsia="宋体" w:hAnsi="Times New Roman" w:cs="Times New Roma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</w:rPr>
                    <w:t>2</w:t>
                  </w:r>
                  <w:r w:rsidRPr="00E95226">
                    <w:rPr>
                      <w:rFonts w:ascii="Times New Roman" w:eastAsia="宋体" w:hAnsi="Times New Roman" w:cs="Times New Roman"/>
                    </w:rPr>
                    <w:t>,000</w:t>
                  </w:r>
                </w:p>
              </w:tc>
            </w:tr>
            <w:tr w:rsidR="006366FF" w:rsidRPr="00E95226" w:rsidTr="00C4478B">
              <w:trPr>
                <w:trHeight w:val="338"/>
                <w:jc w:val="center"/>
              </w:trPr>
              <w:tc>
                <w:tcPr>
                  <w:tcW w:w="3403" w:type="dxa"/>
                </w:tcPr>
                <w:p w:rsidR="006366FF" w:rsidRPr="00E95226" w:rsidRDefault="006366FF" w:rsidP="00373056">
                  <w:pPr>
                    <w:pStyle w:val="ae"/>
                    <w:spacing w:line="400" w:lineRule="exact"/>
                    <w:ind w:left="0"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95226">
                    <w:rPr>
                      <w:rFonts w:ascii="Times New Roman" w:eastAsia="宋体" w:hAnsi="Times New Roman" w:cs="Times New Roman"/>
                    </w:rPr>
                    <w:t>FIB</w:t>
                  </w:r>
                  <w:r w:rsidRPr="00E95226">
                    <w:rPr>
                      <w:rFonts w:ascii="Times New Roman" w:eastAsia="宋体" w:hAnsi="Times New Roman" w:cs="Times New Roman"/>
                    </w:rPr>
                    <w:t>制样</w:t>
                  </w:r>
                </w:p>
              </w:tc>
              <w:tc>
                <w:tcPr>
                  <w:tcW w:w="2409" w:type="dxa"/>
                </w:tcPr>
                <w:p w:rsidR="006366FF" w:rsidRPr="00E95226" w:rsidRDefault="006366FF" w:rsidP="00373056">
                  <w:pPr>
                    <w:pStyle w:val="ae"/>
                    <w:spacing w:line="400" w:lineRule="exact"/>
                    <w:ind w:left="0"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</w:rPr>
                    <w:t>4</w:t>
                  </w:r>
                  <w:r w:rsidRPr="00E95226">
                    <w:rPr>
                      <w:rFonts w:ascii="Times New Roman" w:eastAsia="宋体" w:hAnsi="Times New Roman" w:cs="Times New Roman"/>
                    </w:rPr>
                    <w:t>,000</w:t>
                  </w:r>
                </w:p>
              </w:tc>
              <w:tc>
                <w:tcPr>
                  <w:tcW w:w="2562" w:type="dxa"/>
                </w:tcPr>
                <w:p w:rsidR="006366FF" w:rsidRPr="00E95226" w:rsidRDefault="006366FF" w:rsidP="00373056">
                  <w:pPr>
                    <w:pStyle w:val="ae"/>
                    <w:spacing w:line="400" w:lineRule="exact"/>
                    <w:ind w:left="0"/>
                    <w:jc w:val="center"/>
                    <w:rPr>
                      <w:rFonts w:ascii="Times New Roman" w:eastAsia="宋体" w:hAnsi="Times New Roman" w:cs="Times New Roma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</w:rPr>
                    <w:t>8,</w:t>
                  </w:r>
                  <w:r w:rsidRPr="00E95226">
                    <w:rPr>
                      <w:rFonts w:ascii="Times New Roman" w:eastAsia="宋体" w:hAnsi="Times New Roman" w:cs="Times New Roman"/>
                    </w:rPr>
                    <w:t>000</w:t>
                  </w:r>
                </w:p>
              </w:tc>
            </w:tr>
            <w:tr w:rsidR="006366FF" w:rsidRPr="00E95226" w:rsidTr="00C4478B">
              <w:trPr>
                <w:trHeight w:val="338"/>
                <w:jc w:val="center"/>
              </w:trPr>
              <w:tc>
                <w:tcPr>
                  <w:tcW w:w="3403" w:type="dxa"/>
                </w:tcPr>
                <w:p w:rsidR="006366FF" w:rsidRPr="00E95226" w:rsidRDefault="006366FF" w:rsidP="00373056">
                  <w:pPr>
                    <w:pStyle w:val="ae"/>
                    <w:spacing w:line="400" w:lineRule="exact"/>
                    <w:ind w:left="0"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</w:rPr>
                    <w:t>场发射</w:t>
                  </w:r>
                  <w:r w:rsidRPr="00E95226">
                    <w:rPr>
                      <w:rFonts w:ascii="Times New Roman" w:eastAsia="宋体" w:hAnsi="Times New Roman" w:cs="Times New Roman"/>
                    </w:rPr>
                    <w:t>透射</w:t>
                  </w:r>
                  <w:r>
                    <w:rPr>
                      <w:rFonts w:ascii="Times New Roman" w:eastAsia="宋体" w:hAnsi="Times New Roman" w:cs="Times New Roman" w:hint="eastAsia"/>
                    </w:rPr>
                    <w:t>（</w:t>
                  </w:r>
                  <w:r>
                    <w:rPr>
                      <w:rFonts w:ascii="Times New Roman" w:eastAsia="宋体" w:hAnsi="Times New Roman" w:cs="Times New Roman" w:hint="eastAsia"/>
                    </w:rPr>
                    <w:t>5</w:t>
                  </w:r>
                  <w:r>
                    <w:rPr>
                      <w:rFonts w:ascii="Times New Roman" w:eastAsia="宋体" w:hAnsi="Times New Roman" w:cs="Times New Roman" w:hint="eastAsia"/>
                    </w:rPr>
                    <w:t>小时以内）</w:t>
                  </w:r>
                </w:p>
              </w:tc>
              <w:tc>
                <w:tcPr>
                  <w:tcW w:w="2409" w:type="dxa"/>
                </w:tcPr>
                <w:p w:rsidR="006366FF" w:rsidRPr="00E95226" w:rsidRDefault="006366FF" w:rsidP="00373056">
                  <w:pPr>
                    <w:pStyle w:val="ae"/>
                    <w:spacing w:line="400" w:lineRule="exact"/>
                    <w:ind w:left="0"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</w:rPr>
                    <w:t>3</w:t>
                  </w:r>
                  <w:r w:rsidRPr="00E95226">
                    <w:rPr>
                      <w:rFonts w:ascii="Times New Roman" w:eastAsia="宋体" w:hAnsi="Times New Roman" w:cs="Times New Roman"/>
                    </w:rPr>
                    <w:t>,000</w:t>
                  </w:r>
                </w:p>
              </w:tc>
              <w:tc>
                <w:tcPr>
                  <w:tcW w:w="2562" w:type="dxa"/>
                </w:tcPr>
                <w:p w:rsidR="006366FF" w:rsidRPr="00E95226" w:rsidRDefault="006366FF" w:rsidP="00373056">
                  <w:pPr>
                    <w:pStyle w:val="ae"/>
                    <w:spacing w:line="400" w:lineRule="exact"/>
                    <w:ind w:left="0"/>
                    <w:jc w:val="center"/>
                    <w:rPr>
                      <w:rFonts w:ascii="Times New Roman" w:eastAsia="宋体" w:hAnsi="Times New Roman" w:cs="Times New Roma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</w:rPr>
                    <w:t>6</w:t>
                  </w:r>
                  <w:r w:rsidRPr="00E95226">
                    <w:rPr>
                      <w:rFonts w:ascii="Times New Roman" w:eastAsia="宋体" w:hAnsi="Times New Roman" w:cs="Times New Roman"/>
                    </w:rPr>
                    <w:t>,000</w:t>
                  </w:r>
                </w:p>
              </w:tc>
            </w:tr>
            <w:tr w:rsidR="006366FF" w:rsidRPr="00E95226" w:rsidTr="00C4478B">
              <w:trPr>
                <w:trHeight w:val="338"/>
                <w:jc w:val="center"/>
              </w:trPr>
              <w:tc>
                <w:tcPr>
                  <w:tcW w:w="3403" w:type="dxa"/>
                </w:tcPr>
                <w:p w:rsidR="006366FF" w:rsidRPr="00E95226" w:rsidRDefault="006366FF" w:rsidP="00373056">
                  <w:pPr>
                    <w:pStyle w:val="ae"/>
                    <w:spacing w:line="400" w:lineRule="exact"/>
                    <w:ind w:left="0"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95226">
                    <w:rPr>
                      <w:rFonts w:ascii="Times New Roman" w:eastAsia="宋体" w:hAnsi="Times New Roman" w:cs="Times New Roman"/>
                    </w:rPr>
                    <w:t>球差透射</w:t>
                  </w:r>
                  <w:r>
                    <w:rPr>
                      <w:rFonts w:ascii="Times New Roman" w:eastAsia="宋体" w:hAnsi="Times New Roman" w:cs="Times New Roman" w:hint="eastAsia"/>
                    </w:rPr>
                    <w:t>（</w:t>
                  </w:r>
                  <w:r>
                    <w:rPr>
                      <w:rFonts w:ascii="Times New Roman" w:eastAsia="宋体" w:hAnsi="Times New Roman" w:cs="Times New Roman" w:hint="eastAsia"/>
                    </w:rPr>
                    <w:t>5</w:t>
                  </w:r>
                  <w:r>
                    <w:rPr>
                      <w:rFonts w:ascii="Times New Roman" w:eastAsia="宋体" w:hAnsi="Times New Roman" w:cs="Times New Roman" w:hint="eastAsia"/>
                    </w:rPr>
                    <w:t>小时以内）</w:t>
                  </w:r>
                </w:p>
              </w:tc>
              <w:tc>
                <w:tcPr>
                  <w:tcW w:w="2409" w:type="dxa"/>
                </w:tcPr>
                <w:p w:rsidR="006366FF" w:rsidRPr="00E95226" w:rsidRDefault="006366FF" w:rsidP="00373056">
                  <w:pPr>
                    <w:pStyle w:val="ae"/>
                    <w:spacing w:line="400" w:lineRule="exact"/>
                    <w:ind w:left="0"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</w:rPr>
                    <w:t>6</w:t>
                  </w:r>
                  <w:r w:rsidRPr="00E95226">
                    <w:rPr>
                      <w:rFonts w:ascii="Times New Roman" w:eastAsia="宋体" w:hAnsi="Times New Roman" w:cs="Times New Roman"/>
                    </w:rPr>
                    <w:t>,000</w:t>
                  </w:r>
                </w:p>
              </w:tc>
              <w:tc>
                <w:tcPr>
                  <w:tcW w:w="2562" w:type="dxa"/>
                </w:tcPr>
                <w:p w:rsidR="006366FF" w:rsidRPr="00E95226" w:rsidRDefault="006366FF" w:rsidP="00373056">
                  <w:pPr>
                    <w:pStyle w:val="ae"/>
                    <w:spacing w:line="400" w:lineRule="exact"/>
                    <w:ind w:left="0"/>
                    <w:jc w:val="center"/>
                    <w:rPr>
                      <w:rFonts w:ascii="Times New Roman" w:eastAsia="宋体" w:hAnsi="Times New Roman" w:cs="Times New Roman"/>
                    </w:rPr>
                  </w:pPr>
                  <w:r w:rsidRPr="00E95226">
                    <w:rPr>
                      <w:rFonts w:ascii="Times New Roman" w:eastAsia="宋体" w:hAnsi="Times New Roman" w:cs="Times New Roman"/>
                    </w:rPr>
                    <w:t>1</w:t>
                  </w:r>
                  <w:r>
                    <w:rPr>
                      <w:rFonts w:ascii="Times New Roman" w:eastAsia="宋体" w:hAnsi="Times New Roman" w:cs="Times New Roman" w:hint="eastAsia"/>
                    </w:rPr>
                    <w:t>2</w:t>
                  </w:r>
                  <w:r w:rsidRPr="00E95226">
                    <w:rPr>
                      <w:rFonts w:ascii="Times New Roman" w:eastAsia="宋体" w:hAnsi="Times New Roman" w:cs="Times New Roman"/>
                    </w:rPr>
                    <w:t>,000</w:t>
                  </w:r>
                </w:p>
              </w:tc>
            </w:tr>
          </w:tbl>
          <w:p w:rsidR="00336BFE" w:rsidRPr="00937E5B" w:rsidRDefault="00336BFE" w:rsidP="006366FF">
            <w:pPr>
              <w:tabs>
                <w:tab w:val="left" w:pos="1144"/>
              </w:tabs>
              <w:ind w:left="240" w:hangingChars="114" w:hanging="240"/>
              <w:rPr>
                <w:rFonts w:ascii="Calibri" w:hAnsi="Calibri"/>
                <w:b/>
                <w:szCs w:val="21"/>
              </w:rPr>
            </w:pPr>
          </w:p>
        </w:tc>
      </w:tr>
      <w:tr w:rsidR="00336BFE" w:rsidTr="006366FF">
        <w:trPr>
          <w:trHeight w:val="1285"/>
        </w:trPr>
        <w:tc>
          <w:tcPr>
            <w:tcW w:w="817" w:type="dxa"/>
            <w:shd w:val="clear" w:color="auto" w:fill="auto"/>
            <w:vAlign w:val="center"/>
          </w:tcPr>
          <w:p w:rsidR="00336BFE" w:rsidRDefault="00336BFE" w:rsidP="00810204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导师</w:t>
            </w:r>
            <w:r>
              <w:rPr>
                <w:rFonts w:ascii="Calibri" w:hAnsi="Calibri" w:hint="eastAsia"/>
                <w:sz w:val="24"/>
                <w:szCs w:val="24"/>
              </w:rPr>
              <w:t>/</w:t>
            </w:r>
          </w:p>
          <w:p w:rsidR="00336BFE" w:rsidRPr="00937E5B" w:rsidRDefault="00336BFE" w:rsidP="00810204">
            <w:pPr>
              <w:tabs>
                <w:tab w:val="left" w:pos="1144"/>
              </w:tabs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课题组长</w:t>
            </w:r>
          </w:p>
        </w:tc>
        <w:tc>
          <w:tcPr>
            <w:tcW w:w="7807" w:type="dxa"/>
            <w:gridSpan w:val="9"/>
            <w:shd w:val="clear" w:color="auto" w:fill="auto"/>
            <w:vAlign w:val="center"/>
          </w:tcPr>
          <w:p w:rsidR="00336BFE" w:rsidRPr="00937E5B" w:rsidRDefault="00336BFE" w:rsidP="00810204">
            <w:pPr>
              <w:tabs>
                <w:tab w:val="left" w:pos="1144"/>
              </w:tabs>
              <w:jc w:val="left"/>
              <w:rPr>
                <w:rFonts w:ascii="Calibri" w:hAnsi="Calibri"/>
                <w:sz w:val="24"/>
                <w:szCs w:val="24"/>
              </w:rPr>
            </w:pPr>
            <w:r w:rsidRPr="00937E5B">
              <w:rPr>
                <w:rFonts w:ascii="Calibri" w:hAnsi="Calibri" w:hint="eastAsia"/>
                <w:sz w:val="24"/>
                <w:szCs w:val="24"/>
              </w:rPr>
              <w:t>批准意见：</w:t>
            </w:r>
          </w:p>
          <w:p w:rsidR="00336BFE" w:rsidRPr="00937E5B" w:rsidRDefault="00336BFE" w:rsidP="00810204">
            <w:pPr>
              <w:tabs>
                <w:tab w:val="left" w:pos="1144"/>
              </w:tabs>
              <w:jc w:val="left"/>
              <w:rPr>
                <w:rFonts w:ascii="Calibri" w:hAnsi="Calibri"/>
                <w:sz w:val="36"/>
                <w:szCs w:val="24"/>
              </w:rPr>
            </w:pPr>
          </w:p>
          <w:p w:rsidR="00336BFE" w:rsidRPr="00937E5B" w:rsidRDefault="00336BFE" w:rsidP="00810204">
            <w:pPr>
              <w:tabs>
                <w:tab w:val="left" w:pos="1144"/>
              </w:tabs>
              <w:wordWrap w:val="0"/>
              <w:ind w:rightChars="15" w:right="31"/>
              <w:rPr>
                <w:rFonts w:ascii="Calibri" w:hAnsi="Calibri"/>
                <w:sz w:val="24"/>
                <w:szCs w:val="24"/>
              </w:rPr>
            </w:pPr>
            <w:r w:rsidRPr="00937E5B">
              <w:rPr>
                <w:rFonts w:ascii="Calibri" w:hAnsi="Calibri" w:hint="eastAsia"/>
                <w:sz w:val="24"/>
                <w:szCs w:val="24"/>
              </w:rPr>
              <w:tab/>
            </w:r>
            <w:r w:rsidRPr="00937E5B">
              <w:rPr>
                <w:rFonts w:ascii="Calibri" w:hAnsi="Calibri" w:hint="eastAsia"/>
                <w:sz w:val="24"/>
                <w:szCs w:val="24"/>
              </w:rPr>
              <w:t>负责人：</w:t>
            </w:r>
            <w:r w:rsidRPr="00937E5B">
              <w:rPr>
                <w:rFonts w:ascii="Calibri" w:hAnsi="Calibri" w:hint="eastAsia"/>
                <w:sz w:val="24"/>
                <w:szCs w:val="24"/>
              </w:rPr>
              <w:t xml:space="preserve">                        </w:t>
            </w:r>
            <w:r w:rsidRPr="00937E5B">
              <w:rPr>
                <w:rFonts w:ascii="Calibri" w:hAnsi="Calibri" w:hint="eastAsia"/>
                <w:sz w:val="24"/>
                <w:szCs w:val="24"/>
              </w:rPr>
              <w:t>年</w:t>
            </w:r>
            <w:r w:rsidRPr="00937E5B">
              <w:rPr>
                <w:rFonts w:ascii="Calibri" w:hAnsi="Calibri" w:hint="eastAsia"/>
                <w:sz w:val="24"/>
                <w:szCs w:val="24"/>
              </w:rPr>
              <w:t xml:space="preserve">   </w:t>
            </w:r>
            <w:r w:rsidRPr="00937E5B">
              <w:rPr>
                <w:rFonts w:ascii="Calibri" w:hAnsi="Calibri" w:hint="eastAsia"/>
                <w:sz w:val="24"/>
                <w:szCs w:val="24"/>
              </w:rPr>
              <w:t>月</w:t>
            </w:r>
            <w:r w:rsidRPr="00937E5B">
              <w:rPr>
                <w:rFonts w:ascii="Calibri" w:hAnsi="Calibri" w:hint="eastAsia"/>
                <w:sz w:val="24"/>
                <w:szCs w:val="24"/>
              </w:rPr>
              <w:t xml:space="preserve">   </w:t>
            </w:r>
            <w:r w:rsidRPr="00937E5B">
              <w:rPr>
                <w:rFonts w:ascii="Calibri" w:hAnsi="Calibri" w:hint="eastAsia"/>
                <w:sz w:val="24"/>
                <w:szCs w:val="24"/>
              </w:rPr>
              <w:t>日</w:t>
            </w:r>
          </w:p>
        </w:tc>
      </w:tr>
      <w:tr w:rsidR="00336BFE" w:rsidTr="006366FF">
        <w:trPr>
          <w:trHeight w:hRule="exact" w:val="1281"/>
        </w:trPr>
        <w:tc>
          <w:tcPr>
            <w:tcW w:w="817" w:type="dxa"/>
            <w:shd w:val="clear" w:color="auto" w:fill="auto"/>
            <w:vAlign w:val="center"/>
          </w:tcPr>
          <w:p w:rsidR="00336BFE" w:rsidRPr="00937E5B" w:rsidRDefault="00E62284" w:rsidP="006366FF">
            <w:pPr>
              <w:tabs>
                <w:tab w:val="left" w:pos="1144"/>
              </w:tabs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透射</w:t>
            </w:r>
            <w:r w:rsidR="006366FF">
              <w:rPr>
                <w:rFonts w:ascii="Calibri" w:hAnsi="Calibri" w:hint="eastAsia"/>
                <w:sz w:val="24"/>
                <w:szCs w:val="24"/>
              </w:rPr>
              <w:t>分析</w:t>
            </w:r>
          </w:p>
        </w:tc>
        <w:tc>
          <w:tcPr>
            <w:tcW w:w="7807" w:type="dxa"/>
            <w:gridSpan w:val="9"/>
            <w:shd w:val="clear" w:color="auto" w:fill="auto"/>
            <w:vAlign w:val="center"/>
          </w:tcPr>
          <w:p w:rsidR="00336BFE" w:rsidRPr="00937E5B" w:rsidRDefault="00336BFE" w:rsidP="00810204">
            <w:pPr>
              <w:tabs>
                <w:tab w:val="left" w:pos="1144"/>
              </w:tabs>
              <w:jc w:val="left"/>
              <w:rPr>
                <w:rFonts w:ascii="Calibri" w:hAnsi="Calibri"/>
                <w:sz w:val="24"/>
                <w:szCs w:val="24"/>
              </w:rPr>
            </w:pPr>
          </w:p>
          <w:p w:rsidR="00336BFE" w:rsidRPr="00937E5B" w:rsidRDefault="00336BFE" w:rsidP="00810204">
            <w:pPr>
              <w:tabs>
                <w:tab w:val="left" w:pos="1144"/>
              </w:tabs>
              <w:jc w:val="left"/>
              <w:rPr>
                <w:rFonts w:ascii="Calibri" w:hAnsi="Calibri"/>
                <w:sz w:val="36"/>
                <w:szCs w:val="24"/>
              </w:rPr>
            </w:pPr>
          </w:p>
          <w:p w:rsidR="00336BFE" w:rsidRPr="00937E5B" w:rsidRDefault="00336BFE" w:rsidP="00810204">
            <w:pPr>
              <w:tabs>
                <w:tab w:val="left" w:pos="1152"/>
              </w:tabs>
              <w:jc w:val="left"/>
              <w:rPr>
                <w:rFonts w:ascii="Calibri" w:hAnsi="Calibri"/>
                <w:sz w:val="24"/>
                <w:szCs w:val="24"/>
              </w:rPr>
            </w:pPr>
            <w:r w:rsidRPr="00937E5B">
              <w:rPr>
                <w:rFonts w:ascii="Calibri" w:hAnsi="Calibri" w:hint="eastAsia"/>
                <w:sz w:val="24"/>
                <w:szCs w:val="24"/>
              </w:rPr>
              <w:tab/>
            </w:r>
            <w:r w:rsidRPr="00937E5B">
              <w:rPr>
                <w:rFonts w:ascii="Calibri" w:hAnsi="Calibri" w:hint="eastAsia"/>
                <w:sz w:val="24"/>
                <w:szCs w:val="24"/>
              </w:rPr>
              <w:t>负责人：</w:t>
            </w:r>
            <w:r w:rsidRPr="00937E5B">
              <w:rPr>
                <w:rFonts w:ascii="Calibri" w:hAnsi="Calibri" w:hint="eastAsia"/>
                <w:sz w:val="24"/>
                <w:szCs w:val="24"/>
              </w:rPr>
              <w:t xml:space="preserve">                        </w:t>
            </w:r>
            <w:r w:rsidRPr="00937E5B">
              <w:rPr>
                <w:rFonts w:ascii="Calibri" w:hAnsi="Calibri" w:hint="eastAsia"/>
                <w:sz w:val="24"/>
                <w:szCs w:val="24"/>
              </w:rPr>
              <w:t>年</w:t>
            </w:r>
            <w:r w:rsidRPr="00937E5B">
              <w:rPr>
                <w:rFonts w:ascii="Calibri" w:hAnsi="Calibri" w:hint="eastAsia"/>
                <w:sz w:val="24"/>
                <w:szCs w:val="24"/>
              </w:rPr>
              <w:t xml:space="preserve">   </w:t>
            </w:r>
            <w:r w:rsidRPr="00937E5B">
              <w:rPr>
                <w:rFonts w:ascii="Calibri" w:hAnsi="Calibri" w:hint="eastAsia"/>
                <w:sz w:val="24"/>
                <w:szCs w:val="24"/>
              </w:rPr>
              <w:t>月</w:t>
            </w:r>
            <w:r w:rsidRPr="00937E5B">
              <w:rPr>
                <w:rFonts w:ascii="Calibri" w:hAnsi="Calibri" w:hint="eastAsia"/>
                <w:sz w:val="24"/>
                <w:szCs w:val="24"/>
              </w:rPr>
              <w:t xml:space="preserve">   </w:t>
            </w:r>
            <w:r w:rsidRPr="00937E5B">
              <w:rPr>
                <w:rFonts w:ascii="Calibri" w:hAnsi="Calibri" w:hint="eastAsia"/>
                <w:sz w:val="24"/>
                <w:szCs w:val="24"/>
              </w:rPr>
              <w:t>日</w:t>
            </w:r>
          </w:p>
        </w:tc>
      </w:tr>
    </w:tbl>
    <w:p w:rsidR="00F9277C" w:rsidRPr="006366FF" w:rsidRDefault="0025140C" w:rsidP="006366FF">
      <w:pPr>
        <w:spacing w:beforeLines="100" w:before="312"/>
        <w:rPr>
          <w:szCs w:val="18"/>
        </w:rPr>
      </w:pPr>
      <w:r w:rsidRPr="006366FF">
        <w:rPr>
          <w:rFonts w:hint="eastAsia"/>
          <w:szCs w:val="18"/>
        </w:rPr>
        <w:t>注：</w:t>
      </w:r>
      <w:r w:rsidR="006366FF" w:rsidRPr="006366FF">
        <w:rPr>
          <w:rFonts w:hint="eastAsia"/>
          <w:szCs w:val="18"/>
        </w:rPr>
        <w:t>非常规样品价格另议，视具体情况确定</w:t>
      </w:r>
    </w:p>
    <w:sectPr w:rsidR="00F9277C" w:rsidRPr="006366FF" w:rsidSect="00945BAB">
      <w:headerReference w:type="default" r:id="rId8"/>
      <w:footerReference w:type="even" r:id="rId9"/>
      <w:footerReference w:type="default" r:id="rId10"/>
      <w:pgSz w:w="11906" w:h="16838"/>
      <w:pgMar w:top="1440" w:right="1701" w:bottom="127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F1D" w:rsidRDefault="006D3F1D">
      <w:r>
        <w:separator/>
      </w:r>
    </w:p>
  </w:endnote>
  <w:endnote w:type="continuationSeparator" w:id="0">
    <w:p w:rsidR="006D3F1D" w:rsidRDefault="006D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7E9" w:rsidRDefault="000867E9" w:rsidP="006643D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67E9" w:rsidRDefault="000867E9" w:rsidP="000702DF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7E9" w:rsidRPr="00E26813" w:rsidRDefault="00E26813" w:rsidP="00E26813">
    <w:pPr>
      <w:pStyle w:val="a9"/>
      <w:ind w:right="360"/>
      <w:jc w:val="center"/>
      <w:rPr>
        <w:sz w:val="21"/>
        <w:szCs w:val="21"/>
      </w:rPr>
    </w:pPr>
    <w:r>
      <w:rPr>
        <w:rStyle w:val="aa"/>
        <w:rFonts w:hint="eastAsia"/>
        <w:sz w:val="21"/>
        <w:szCs w:val="2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F1D" w:rsidRDefault="006D3F1D">
      <w:r>
        <w:separator/>
      </w:r>
    </w:p>
  </w:footnote>
  <w:footnote w:type="continuationSeparator" w:id="0">
    <w:p w:rsidR="006D3F1D" w:rsidRDefault="006D3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813" w:rsidRDefault="00E26813" w:rsidP="00E26813">
    <w:pPr>
      <w:pStyle w:val="ab"/>
      <w:jc w:val="both"/>
    </w:pPr>
    <w:r>
      <w:rPr>
        <w:rFonts w:hint="eastAsia"/>
      </w:rPr>
      <w:t xml:space="preserve">  </w:t>
    </w:r>
    <w:r>
      <w:rPr>
        <w:rFonts w:ascii="幼圆" w:eastAsia="幼圆" w:hint="eastAsia"/>
        <w:b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3109"/>
    <w:multiLevelType w:val="hybridMultilevel"/>
    <w:tmpl w:val="BD92156E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03632D36"/>
    <w:multiLevelType w:val="multilevel"/>
    <w:tmpl w:val="4E2427A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  <w:szCs w:val="21"/>
      </w:rPr>
    </w:lvl>
    <w:lvl w:ilvl="1">
      <w:start w:val="1"/>
      <w:numFmt w:val="decimal"/>
      <w:isLgl/>
      <w:lvlText w:val="%1.%2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2">
      <w:start w:val="1"/>
      <w:numFmt w:val="decimal"/>
      <w:isLgl/>
      <w:lvlText w:val="%1.%2.%3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3">
      <w:start w:val="1"/>
      <w:numFmt w:val="decimal"/>
      <w:isLgl/>
      <w:lvlText w:val="%1.%2.%3.%4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4">
      <w:start w:val="1"/>
      <w:numFmt w:val="decimal"/>
      <w:isLgl/>
      <w:lvlText w:val="%1.%2.%3.%4.%5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5">
      <w:start w:val="1"/>
      <w:numFmt w:val="decimal"/>
      <w:isLgl/>
      <w:lvlText w:val="%1.%2.%3.%4.%5.%6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6">
      <w:start w:val="1"/>
      <w:numFmt w:val="decimal"/>
      <w:isLgl/>
      <w:lvlText w:val="%1.%2.%3.%4.%5.%6.%7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</w:abstractNum>
  <w:abstractNum w:abstractNumId="2">
    <w:nsid w:val="1D8D5F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B9F34FF"/>
    <w:multiLevelType w:val="hybridMultilevel"/>
    <w:tmpl w:val="AB72B334"/>
    <w:lvl w:ilvl="0" w:tplc="4AC603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7343B98">
      <w:numFmt w:val="none"/>
      <w:lvlText w:val=""/>
      <w:lvlJc w:val="left"/>
      <w:pPr>
        <w:tabs>
          <w:tab w:val="num" w:pos="360"/>
        </w:tabs>
      </w:pPr>
    </w:lvl>
    <w:lvl w:ilvl="2" w:tplc="B3624630">
      <w:numFmt w:val="none"/>
      <w:lvlText w:val=""/>
      <w:lvlJc w:val="left"/>
      <w:pPr>
        <w:tabs>
          <w:tab w:val="num" w:pos="360"/>
        </w:tabs>
      </w:pPr>
    </w:lvl>
    <w:lvl w:ilvl="3" w:tplc="0160355E">
      <w:numFmt w:val="none"/>
      <w:lvlText w:val=""/>
      <w:lvlJc w:val="left"/>
      <w:pPr>
        <w:tabs>
          <w:tab w:val="num" w:pos="360"/>
        </w:tabs>
      </w:pPr>
    </w:lvl>
    <w:lvl w:ilvl="4" w:tplc="DA1E662A">
      <w:numFmt w:val="none"/>
      <w:lvlText w:val=""/>
      <w:lvlJc w:val="left"/>
      <w:pPr>
        <w:tabs>
          <w:tab w:val="num" w:pos="360"/>
        </w:tabs>
      </w:pPr>
    </w:lvl>
    <w:lvl w:ilvl="5" w:tplc="D0E224C6">
      <w:numFmt w:val="none"/>
      <w:lvlText w:val=""/>
      <w:lvlJc w:val="left"/>
      <w:pPr>
        <w:tabs>
          <w:tab w:val="num" w:pos="360"/>
        </w:tabs>
      </w:pPr>
    </w:lvl>
    <w:lvl w:ilvl="6" w:tplc="466AD160">
      <w:numFmt w:val="none"/>
      <w:lvlText w:val=""/>
      <w:lvlJc w:val="left"/>
      <w:pPr>
        <w:tabs>
          <w:tab w:val="num" w:pos="360"/>
        </w:tabs>
      </w:pPr>
    </w:lvl>
    <w:lvl w:ilvl="7" w:tplc="DF5A2532">
      <w:numFmt w:val="none"/>
      <w:lvlText w:val=""/>
      <w:lvlJc w:val="left"/>
      <w:pPr>
        <w:tabs>
          <w:tab w:val="num" w:pos="360"/>
        </w:tabs>
      </w:pPr>
    </w:lvl>
    <w:lvl w:ilvl="8" w:tplc="495A948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3B90CFB"/>
    <w:multiLevelType w:val="multilevel"/>
    <w:tmpl w:val="52D64F9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5">
    <w:nsid w:val="40856265"/>
    <w:multiLevelType w:val="multilevel"/>
    <w:tmpl w:val="1ED40046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1065"/>
        </w:tabs>
        <w:ind w:left="1065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75"/>
        </w:tabs>
        <w:ind w:left="127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8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15"/>
        </w:tabs>
        <w:ind w:left="2115" w:hanging="8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8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35"/>
        </w:tabs>
        <w:ind w:left="2535" w:hanging="855"/>
      </w:pPr>
      <w:rPr>
        <w:rFonts w:hint="default"/>
      </w:rPr>
    </w:lvl>
  </w:abstractNum>
  <w:abstractNum w:abstractNumId="6">
    <w:nsid w:val="46F72DD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A4619F2"/>
    <w:multiLevelType w:val="multilevel"/>
    <w:tmpl w:val="418627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440"/>
      </w:pPr>
      <w:rPr>
        <w:rFonts w:hint="default"/>
      </w:rPr>
    </w:lvl>
  </w:abstractNum>
  <w:abstractNum w:abstractNumId="8">
    <w:nsid w:val="51F44885"/>
    <w:multiLevelType w:val="multilevel"/>
    <w:tmpl w:val="39D0289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440"/>
      </w:pPr>
      <w:rPr>
        <w:rFonts w:hint="default"/>
      </w:rPr>
    </w:lvl>
  </w:abstractNum>
  <w:abstractNum w:abstractNumId="9">
    <w:nsid w:val="58C66402"/>
    <w:multiLevelType w:val="multilevel"/>
    <w:tmpl w:val="44749524"/>
    <w:lvl w:ilvl="0">
      <w:start w:val="1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2"/>
      </w:pPr>
      <w:rPr>
        <w:rFonts w:ascii="Times New Roman" w:eastAsia="仿宋_GB2312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852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127"/>
        </w:tabs>
        <w:ind w:left="2127" w:hanging="852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85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977"/>
        </w:tabs>
        <w:ind w:left="2977" w:hanging="8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402"/>
        </w:tabs>
        <w:ind w:left="3402" w:hanging="852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827"/>
        </w:tabs>
        <w:ind w:left="3827" w:hanging="852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252"/>
        </w:tabs>
        <w:ind w:left="4252" w:hanging="852"/>
      </w:pPr>
      <w:rPr>
        <w:rFonts w:hint="eastAsia"/>
      </w:rPr>
    </w:lvl>
  </w:abstractNum>
  <w:abstractNum w:abstractNumId="10">
    <w:nsid w:val="5F034740"/>
    <w:multiLevelType w:val="multilevel"/>
    <w:tmpl w:val="706C39CC"/>
    <w:lvl w:ilvl="0">
      <w:start w:val="1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27"/>
        </w:tabs>
        <w:ind w:left="2127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77"/>
        </w:tabs>
        <w:ind w:left="2977" w:hanging="8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02"/>
        </w:tabs>
        <w:ind w:left="3402" w:hanging="85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27"/>
        </w:tabs>
        <w:ind w:left="3827" w:hanging="85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52"/>
        </w:tabs>
        <w:ind w:left="4252" w:hanging="852"/>
      </w:pPr>
      <w:rPr>
        <w:rFonts w:hint="default"/>
      </w:rPr>
    </w:lvl>
  </w:abstractNum>
  <w:abstractNum w:abstractNumId="11">
    <w:nsid w:val="60EB544F"/>
    <w:multiLevelType w:val="multilevel"/>
    <w:tmpl w:val="286ACCBA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eastAsia"/>
      </w:rPr>
    </w:lvl>
    <w:lvl w:ilvl="1">
      <w:start w:val="13"/>
      <w:numFmt w:val="decimal"/>
      <w:lvlText w:val="%1.13"/>
      <w:lvlJc w:val="left"/>
      <w:pPr>
        <w:tabs>
          <w:tab w:val="num" w:pos="1277"/>
        </w:tabs>
        <w:ind w:left="1277" w:hanging="852"/>
      </w:pPr>
      <w:rPr>
        <w:rFonts w:hint="eastAsia"/>
      </w:rPr>
    </w:lvl>
    <w:lvl w:ilvl="2">
      <w:start w:val="1"/>
      <w:numFmt w:val="decimal"/>
      <w:lvlText w:val="%1.13.%3"/>
      <w:lvlJc w:val="left"/>
      <w:pPr>
        <w:tabs>
          <w:tab w:val="num" w:pos="1702"/>
        </w:tabs>
        <w:ind w:left="1702" w:hanging="852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127"/>
        </w:tabs>
        <w:ind w:left="2127" w:hanging="852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85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977"/>
        </w:tabs>
        <w:ind w:left="2977" w:hanging="8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402"/>
        </w:tabs>
        <w:ind w:left="3402" w:hanging="852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827"/>
        </w:tabs>
        <w:ind w:left="3827" w:hanging="852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252"/>
        </w:tabs>
        <w:ind w:left="4252" w:hanging="852"/>
      </w:pPr>
      <w:rPr>
        <w:rFonts w:hint="eastAsia"/>
      </w:rPr>
    </w:lvl>
  </w:abstractNum>
  <w:abstractNum w:abstractNumId="12">
    <w:nsid w:val="78FA5CB2"/>
    <w:multiLevelType w:val="multilevel"/>
    <w:tmpl w:val="CF9077D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ascii="Times New Roman" w:hAnsi="Times New Roman" w:cs="Times New Roman" w:hint="default"/>
      </w:rPr>
    </w:lvl>
  </w:abstractNum>
  <w:abstractNum w:abstractNumId="13">
    <w:nsid w:val="7F1D48E6"/>
    <w:multiLevelType w:val="multilevel"/>
    <w:tmpl w:val="9DAC514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2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4">
    <w:nsid w:val="7FFD627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"/>
  </w:num>
  <w:num w:numId="5">
    <w:abstractNumId w:val="14"/>
  </w:num>
  <w:num w:numId="6">
    <w:abstractNumId w:val="6"/>
  </w:num>
  <w:num w:numId="7">
    <w:abstractNumId w:val="2"/>
  </w:num>
  <w:num w:numId="8">
    <w:abstractNumId w:val="11"/>
  </w:num>
  <w:num w:numId="9">
    <w:abstractNumId w:val="13"/>
  </w:num>
  <w:num w:numId="10">
    <w:abstractNumId w:val="4"/>
  </w:num>
  <w:num w:numId="11">
    <w:abstractNumId w:val="7"/>
  </w:num>
  <w:num w:numId="12">
    <w:abstractNumId w:val="8"/>
  </w:num>
  <w:num w:numId="13">
    <w:abstractNumId w:val="3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2B"/>
    <w:rsid w:val="000016F9"/>
    <w:rsid w:val="0000522C"/>
    <w:rsid w:val="00006C66"/>
    <w:rsid w:val="00007C1A"/>
    <w:rsid w:val="000132E7"/>
    <w:rsid w:val="000142C6"/>
    <w:rsid w:val="000149F8"/>
    <w:rsid w:val="00014BD2"/>
    <w:rsid w:val="00020D43"/>
    <w:rsid w:val="00023DE0"/>
    <w:rsid w:val="0002758F"/>
    <w:rsid w:val="000348AA"/>
    <w:rsid w:val="00037FBD"/>
    <w:rsid w:val="0004597C"/>
    <w:rsid w:val="00051960"/>
    <w:rsid w:val="00053D2E"/>
    <w:rsid w:val="0005625A"/>
    <w:rsid w:val="000602A9"/>
    <w:rsid w:val="0006198D"/>
    <w:rsid w:val="000702DF"/>
    <w:rsid w:val="000717E5"/>
    <w:rsid w:val="00071CB8"/>
    <w:rsid w:val="000755C3"/>
    <w:rsid w:val="00075BA2"/>
    <w:rsid w:val="00081DEE"/>
    <w:rsid w:val="000827DC"/>
    <w:rsid w:val="000851D1"/>
    <w:rsid w:val="00085794"/>
    <w:rsid w:val="000867E9"/>
    <w:rsid w:val="00092A2A"/>
    <w:rsid w:val="00096F6D"/>
    <w:rsid w:val="000A394F"/>
    <w:rsid w:val="000A44F2"/>
    <w:rsid w:val="000B2D47"/>
    <w:rsid w:val="000C15CA"/>
    <w:rsid w:val="000C33C0"/>
    <w:rsid w:val="000D052B"/>
    <w:rsid w:val="000D41B1"/>
    <w:rsid w:val="000E36CA"/>
    <w:rsid w:val="000E40C2"/>
    <w:rsid w:val="000E6984"/>
    <w:rsid w:val="000F0C23"/>
    <w:rsid w:val="00106600"/>
    <w:rsid w:val="00115081"/>
    <w:rsid w:val="00122218"/>
    <w:rsid w:val="001238B5"/>
    <w:rsid w:val="00130526"/>
    <w:rsid w:val="001350CF"/>
    <w:rsid w:val="00135C58"/>
    <w:rsid w:val="00140F2D"/>
    <w:rsid w:val="0014555B"/>
    <w:rsid w:val="00147690"/>
    <w:rsid w:val="0015052B"/>
    <w:rsid w:val="001541F0"/>
    <w:rsid w:val="00155B45"/>
    <w:rsid w:val="00156654"/>
    <w:rsid w:val="00174F05"/>
    <w:rsid w:val="00176184"/>
    <w:rsid w:val="00176F18"/>
    <w:rsid w:val="001779F5"/>
    <w:rsid w:val="00180544"/>
    <w:rsid w:val="00181E69"/>
    <w:rsid w:val="00184397"/>
    <w:rsid w:val="00184903"/>
    <w:rsid w:val="00186D75"/>
    <w:rsid w:val="001942F1"/>
    <w:rsid w:val="00194B61"/>
    <w:rsid w:val="00194F6B"/>
    <w:rsid w:val="00196957"/>
    <w:rsid w:val="001A362D"/>
    <w:rsid w:val="001A4619"/>
    <w:rsid w:val="001A6405"/>
    <w:rsid w:val="001B05C5"/>
    <w:rsid w:val="001B0DE1"/>
    <w:rsid w:val="001B1DC5"/>
    <w:rsid w:val="001B45DD"/>
    <w:rsid w:val="001B5700"/>
    <w:rsid w:val="001B6B79"/>
    <w:rsid w:val="001B7E3D"/>
    <w:rsid w:val="001C4154"/>
    <w:rsid w:val="001C5BBF"/>
    <w:rsid w:val="001C5EE9"/>
    <w:rsid w:val="001D29FA"/>
    <w:rsid w:val="001D4384"/>
    <w:rsid w:val="001E0059"/>
    <w:rsid w:val="001F2B70"/>
    <w:rsid w:val="001F3701"/>
    <w:rsid w:val="001F51F6"/>
    <w:rsid w:val="001F656A"/>
    <w:rsid w:val="001F78B1"/>
    <w:rsid w:val="002020CE"/>
    <w:rsid w:val="00210146"/>
    <w:rsid w:val="002111BD"/>
    <w:rsid w:val="00213E74"/>
    <w:rsid w:val="002145BB"/>
    <w:rsid w:val="002255A9"/>
    <w:rsid w:val="0022743A"/>
    <w:rsid w:val="00242545"/>
    <w:rsid w:val="0024288E"/>
    <w:rsid w:val="00242891"/>
    <w:rsid w:val="00243525"/>
    <w:rsid w:val="00244A30"/>
    <w:rsid w:val="0025140C"/>
    <w:rsid w:val="002515B8"/>
    <w:rsid w:val="002529C8"/>
    <w:rsid w:val="002546BF"/>
    <w:rsid w:val="002573B9"/>
    <w:rsid w:val="00264031"/>
    <w:rsid w:val="00264AD3"/>
    <w:rsid w:val="00273DBD"/>
    <w:rsid w:val="002742F0"/>
    <w:rsid w:val="002807FC"/>
    <w:rsid w:val="00281415"/>
    <w:rsid w:val="0028180F"/>
    <w:rsid w:val="0029630C"/>
    <w:rsid w:val="002A55AC"/>
    <w:rsid w:val="002A6996"/>
    <w:rsid w:val="002B5108"/>
    <w:rsid w:val="002C3DBA"/>
    <w:rsid w:val="002C42F4"/>
    <w:rsid w:val="002C4FEF"/>
    <w:rsid w:val="002D54F3"/>
    <w:rsid w:val="002E1291"/>
    <w:rsid w:val="002F0AF4"/>
    <w:rsid w:val="002F4D8B"/>
    <w:rsid w:val="00300404"/>
    <w:rsid w:val="00300625"/>
    <w:rsid w:val="003140A8"/>
    <w:rsid w:val="00315BE5"/>
    <w:rsid w:val="00315E99"/>
    <w:rsid w:val="003274E8"/>
    <w:rsid w:val="00336BFE"/>
    <w:rsid w:val="00340B11"/>
    <w:rsid w:val="00341E32"/>
    <w:rsid w:val="00346B04"/>
    <w:rsid w:val="00350B68"/>
    <w:rsid w:val="00352C48"/>
    <w:rsid w:val="00363AE6"/>
    <w:rsid w:val="00375EF3"/>
    <w:rsid w:val="00381353"/>
    <w:rsid w:val="0038534E"/>
    <w:rsid w:val="0038551F"/>
    <w:rsid w:val="00385DC3"/>
    <w:rsid w:val="00387F2D"/>
    <w:rsid w:val="00392175"/>
    <w:rsid w:val="003923B8"/>
    <w:rsid w:val="00394868"/>
    <w:rsid w:val="00394E0F"/>
    <w:rsid w:val="003A0CA7"/>
    <w:rsid w:val="003B6775"/>
    <w:rsid w:val="003C3703"/>
    <w:rsid w:val="003C406D"/>
    <w:rsid w:val="003C4A07"/>
    <w:rsid w:val="003C7029"/>
    <w:rsid w:val="003D0E93"/>
    <w:rsid w:val="003D2CDE"/>
    <w:rsid w:val="003D51B4"/>
    <w:rsid w:val="003D7042"/>
    <w:rsid w:val="003E2170"/>
    <w:rsid w:val="003E3FF7"/>
    <w:rsid w:val="003E510F"/>
    <w:rsid w:val="003E6426"/>
    <w:rsid w:val="003E6D39"/>
    <w:rsid w:val="003E77C9"/>
    <w:rsid w:val="003F485A"/>
    <w:rsid w:val="003F58AB"/>
    <w:rsid w:val="003F7BC7"/>
    <w:rsid w:val="00401D69"/>
    <w:rsid w:val="00406CC6"/>
    <w:rsid w:val="00410C6A"/>
    <w:rsid w:val="00411CD9"/>
    <w:rsid w:val="004141BB"/>
    <w:rsid w:val="00417C93"/>
    <w:rsid w:val="00426A0C"/>
    <w:rsid w:val="00426F69"/>
    <w:rsid w:val="0042729A"/>
    <w:rsid w:val="00434836"/>
    <w:rsid w:val="0044247A"/>
    <w:rsid w:val="00450726"/>
    <w:rsid w:val="00451884"/>
    <w:rsid w:val="00453C95"/>
    <w:rsid w:val="00457C05"/>
    <w:rsid w:val="0046134B"/>
    <w:rsid w:val="004660BC"/>
    <w:rsid w:val="00467005"/>
    <w:rsid w:val="004710B6"/>
    <w:rsid w:val="004763DF"/>
    <w:rsid w:val="00484F4B"/>
    <w:rsid w:val="00487B3A"/>
    <w:rsid w:val="0049128F"/>
    <w:rsid w:val="00494F57"/>
    <w:rsid w:val="00496276"/>
    <w:rsid w:val="004974EB"/>
    <w:rsid w:val="004A2953"/>
    <w:rsid w:val="004A40FB"/>
    <w:rsid w:val="004A46A1"/>
    <w:rsid w:val="004A6E45"/>
    <w:rsid w:val="004B3EE8"/>
    <w:rsid w:val="004B5FF9"/>
    <w:rsid w:val="004C3A2E"/>
    <w:rsid w:val="004C5C2D"/>
    <w:rsid w:val="004D20F1"/>
    <w:rsid w:val="004D60DE"/>
    <w:rsid w:val="004E1EA5"/>
    <w:rsid w:val="004E3603"/>
    <w:rsid w:val="004E56F7"/>
    <w:rsid w:val="004F0051"/>
    <w:rsid w:val="004F1772"/>
    <w:rsid w:val="004F1C50"/>
    <w:rsid w:val="00501C53"/>
    <w:rsid w:val="0050290C"/>
    <w:rsid w:val="0050404A"/>
    <w:rsid w:val="005113BB"/>
    <w:rsid w:val="00512A0C"/>
    <w:rsid w:val="005142A7"/>
    <w:rsid w:val="00514F03"/>
    <w:rsid w:val="005226BF"/>
    <w:rsid w:val="00524D8A"/>
    <w:rsid w:val="0053480C"/>
    <w:rsid w:val="00536737"/>
    <w:rsid w:val="00536987"/>
    <w:rsid w:val="0054588E"/>
    <w:rsid w:val="005500A1"/>
    <w:rsid w:val="0055132B"/>
    <w:rsid w:val="00552138"/>
    <w:rsid w:val="0055266E"/>
    <w:rsid w:val="0055472A"/>
    <w:rsid w:val="005670BC"/>
    <w:rsid w:val="00573335"/>
    <w:rsid w:val="00573572"/>
    <w:rsid w:val="0057370C"/>
    <w:rsid w:val="00575AEB"/>
    <w:rsid w:val="00576A86"/>
    <w:rsid w:val="00587CE0"/>
    <w:rsid w:val="0059135A"/>
    <w:rsid w:val="0059291D"/>
    <w:rsid w:val="00596853"/>
    <w:rsid w:val="005A2A4D"/>
    <w:rsid w:val="005A5723"/>
    <w:rsid w:val="005A6A46"/>
    <w:rsid w:val="005B2DC3"/>
    <w:rsid w:val="005B748A"/>
    <w:rsid w:val="005C0CFD"/>
    <w:rsid w:val="005C79C6"/>
    <w:rsid w:val="005D1F30"/>
    <w:rsid w:val="005E2A3F"/>
    <w:rsid w:val="005F12E2"/>
    <w:rsid w:val="005F44EA"/>
    <w:rsid w:val="005F469F"/>
    <w:rsid w:val="005F5030"/>
    <w:rsid w:val="005F6FD2"/>
    <w:rsid w:val="006045E9"/>
    <w:rsid w:val="006050C8"/>
    <w:rsid w:val="00614781"/>
    <w:rsid w:val="00617392"/>
    <w:rsid w:val="00620B1C"/>
    <w:rsid w:val="006228B4"/>
    <w:rsid w:val="0062423C"/>
    <w:rsid w:val="00624C93"/>
    <w:rsid w:val="00630686"/>
    <w:rsid w:val="00632048"/>
    <w:rsid w:val="00635F45"/>
    <w:rsid w:val="006366FF"/>
    <w:rsid w:val="0063711F"/>
    <w:rsid w:val="00642D75"/>
    <w:rsid w:val="00653811"/>
    <w:rsid w:val="006643DB"/>
    <w:rsid w:val="00671C31"/>
    <w:rsid w:val="006734E0"/>
    <w:rsid w:val="006757B7"/>
    <w:rsid w:val="00681346"/>
    <w:rsid w:val="0068282D"/>
    <w:rsid w:val="00684DCA"/>
    <w:rsid w:val="00687509"/>
    <w:rsid w:val="00687FE6"/>
    <w:rsid w:val="00690847"/>
    <w:rsid w:val="00691154"/>
    <w:rsid w:val="00691838"/>
    <w:rsid w:val="00693B95"/>
    <w:rsid w:val="006A7BE2"/>
    <w:rsid w:val="006B2063"/>
    <w:rsid w:val="006B292F"/>
    <w:rsid w:val="006B4E49"/>
    <w:rsid w:val="006C0AD7"/>
    <w:rsid w:val="006D0324"/>
    <w:rsid w:val="006D3F1D"/>
    <w:rsid w:val="006D416E"/>
    <w:rsid w:val="006D5B45"/>
    <w:rsid w:val="006D5E2B"/>
    <w:rsid w:val="006D5EDE"/>
    <w:rsid w:val="006E45EC"/>
    <w:rsid w:val="006E5701"/>
    <w:rsid w:val="006F4840"/>
    <w:rsid w:val="007054F3"/>
    <w:rsid w:val="007076ED"/>
    <w:rsid w:val="0071428C"/>
    <w:rsid w:val="00724000"/>
    <w:rsid w:val="007271F5"/>
    <w:rsid w:val="00727A20"/>
    <w:rsid w:val="00737078"/>
    <w:rsid w:val="0073760B"/>
    <w:rsid w:val="00743680"/>
    <w:rsid w:val="00743878"/>
    <w:rsid w:val="007458DD"/>
    <w:rsid w:val="00750E5F"/>
    <w:rsid w:val="00753076"/>
    <w:rsid w:val="007531A4"/>
    <w:rsid w:val="00753D5C"/>
    <w:rsid w:val="007541E9"/>
    <w:rsid w:val="00756432"/>
    <w:rsid w:val="00756CF2"/>
    <w:rsid w:val="0075791D"/>
    <w:rsid w:val="00761CF8"/>
    <w:rsid w:val="00763E24"/>
    <w:rsid w:val="00765541"/>
    <w:rsid w:val="00767CC4"/>
    <w:rsid w:val="0077451C"/>
    <w:rsid w:val="00777F51"/>
    <w:rsid w:val="00781FF8"/>
    <w:rsid w:val="00790F5C"/>
    <w:rsid w:val="00792834"/>
    <w:rsid w:val="00792B26"/>
    <w:rsid w:val="007941A2"/>
    <w:rsid w:val="007948BE"/>
    <w:rsid w:val="00797146"/>
    <w:rsid w:val="007A31D3"/>
    <w:rsid w:val="007A7B5E"/>
    <w:rsid w:val="007B0133"/>
    <w:rsid w:val="007B3B6D"/>
    <w:rsid w:val="007C2EDA"/>
    <w:rsid w:val="007C7054"/>
    <w:rsid w:val="007D4544"/>
    <w:rsid w:val="007D4C52"/>
    <w:rsid w:val="007E2CEC"/>
    <w:rsid w:val="007E3CBD"/>
    <w:rsid w:val="007F26A3"/>
    <w:rsid w:val="007F42E2"/>
    <w:rsid w:val="007F4FBC"/>
    <w:rsid w:val="00810204"/>
    <w:rsid w:val="008104C5"/>
    <w:rsid w:val="0081185E"/>
    <w:rsid w:val="008137D2"/>
    <w:rsid w:val="0081698B"/>
    <w:rsid w:val="00821459"/>
    <w:rsid w:val="00821627"/>
    <w:rsid w:val="0082206E"/>
    <w:rsid w:val="008229F8"/>
    <w:rsid w:val="00822EA0"/>
    <w:rsid w:val="00825288"/>
    <w:rsid w:val="00826ED2"/>
    <w:rsid w:val="00843209"/>
    <w:rsid w:val="00847354"/>
    <w:rsid w:val="008479CF"/>
    <w:rsid w:val="00847AC9"/>
    <w:rsid w:val="00847B0F"/>
    <w:rsid w:val="0085185D"/>
    <w:rsid w:val="00851868"/>
    <w:rsid w:val="00851AA3"/>
    <w:rsid w:val="008528FB"/>
    <w:rsid w:val="008602AB"/>
    <w:rsid w:val="00860D1E"/>
    <w:rsid w:val="00864045"/>
    <w:rsid w:val="008669AF"/>
    <w:rsid w:val="0087205B"/>
    <w:rsid w:val="00873FBE"/>
    <w:rsid w:val="008750BF"/>
    <w:rsid w:val="00880378"/>
    <w:rsid w:val="00880A64"/>
    <w:rsid w:val="0088143E"/>
    <w:rsid w:val="00881D61"/>
    <w:rsid w:val="0088232F"/>
    <w:rsid w:val="0088562E"/>
    <w:rsid w:val="00885647"/>
    <w:rsid w:val="0088646A"/>
    <w:rsid w:val="00887BF3"/>
    <w:rsid w:val="00887D11"/>
    <w:rsid w:val="00891FA8"/>
    <w:rsid w:val="00892CEE"/>
    <w:rsid w:val="008A2F44"/>
    <w:rsid w:val="008B3FEC"/>
    <w:rsid w:val="008B709F"/>
    <w:rsid w:val="008B7A30"/>
    <w:rsid w:val="008C6434"/>
    <w:rsid w:val="008C6B8D"/>
    <w:rsid w:val="008D1AEE"/>
    <w:rsid w:val="008D2A7F"/>
    <w:rsid w:val="008D600E"/>
    <w:rsid w:val="008E0262"/>
    <w:rsid w:val="008E047F"/>
    <w:rsid w:val="008E0635"/>
    <w:rsid w:val="008E14C6"/>
    <w:rsid w:val="008E15B0"/>
    <w:rsid w:val="008E473C"/>
    <w:rsid w:val="008E71FE"/>
    <w:rsid w:val="008F012E"/>
    <w:rsid w:val="008F60BB"/>
    <w:rsid w:val="009054C2"/>
    <w:rsid w:val="009069E3"/>
    <w:rsid w:val="0091026E"/>
    <w:rsid w:val="00910DBA"/>
    <w:rsid w:val="00914FE9"/>
    <w:rsid w:val="00915C42"/>
    <w:rsid w:val="009174AC"/>
    <w:rsid w:val="00921C5E"/>
    <w:rsid w:val="00923000"/>
    <w:rsid w:val="009349CE"/>
    <w:rsid w:val="00934B31"/>
    <w:rsid w:val="00934EFB"/>
    <w:rsid w:val="0093503A"/>
    <w:rsid w:val="009373D0"/>
    <w:rsid w:val="009377B8"/>
    <w:rsid w:val="00937E5B"/>
    <w:rsid w:val="00937F2D"/>
    <w:rsid w:val="00937FA1"/>
    <w:rsid w:val="00940963"/>
    <w:rsid w:val="00945BAB"/>
    <w:rsid w:val="00947DAF"/>
    <w:rsid w:val="009510CE"/>
    <w:rsid w:val="00953810"/>
    <w:rsid w:val="00954326"/>
    <w:rsid w:val="00955C29"/>
    <w:rsid w:val="00963743"/>
    <w:rsid w:val="009676BD"/>
    <w:rsid w:val="00967D70"/>
    <w:rsid w:val="00972872"/>
    <w:rsid w:val="009733BD"/>
    <w:rsid w:val="0097399D"/>
    <w:rsid w:val="0097475E"/>
    <w:rsid w:val="009821B5"/>
    <w:rsid w:val="00983326"/>
    <w:rsid w:val="00985056"/>
    <w:rsid w:val="009852CE"/>
    <w:rsid w:val="00993C14"/>
    <w:rsid w:val="009963DC"/>
    <w:rsid w:val="009A53A3"/>
    <w:rsid w:val="009A6B1B"/>
    <w:rsid w:val="009A6FC9"/>
    <w:rsid w:val="009A7AD3"/>
    <w:rsid w:val="009A7C55"/>
    <w:rsid w:val="009B20EE"/>
    <w:rsid w:val="009C1BBB"/>
    <w:rsid w:val="009C1BD7"/>
    <w:rsid w:val="009C6F03"/>
    <w:rsid w:val="009D2073"/>
    <w:rsid w:val="009D4020"/>
    <w:rsid w:val="009D4D1D"/>
    <w:rsid w:val="009D56AE"/>
    <w:rsid w:val="009D5C67"/>
    <w:rsid w:val="009D5FDD"/>
    <w:rsid w:val="009E2F41"/>
    <w:rsid w:val="009E3819"/>
    <w:rsid w:val="009E4938"/>
    <w:rsid w:val="009E779E"/>
    <w:rsid w:val="009F0411"/>
    <w:rsid w:val="00A14FFB"/>
    <w:rsid w:val="00A27CCD"/>
    <w:rsid w:val="00A27E45"/>
    <w:rsid w:val="00A37D50"/>
    <w:rsid w:val="00A409B1"/>
    <w:rsid w:val="00A4356E"/>
    <w:rsid w:val="00A44DF1"/>
    <w:rsid w:val="00A50269"/>
    <w:rsid w:val="00A52678"/>
    <w:rsid w:val="00A54B81"/>
    <w:rsid w:val="00A626BD"/>
    <w:rsid w:val="00A67578"/>
    <w:rsid w:val="00A720CB"/>
    <w:rsid w:val="00A73C8E"/>
    <w:rsid w:val="00A76CA6"/>
    <w:rsid w:val="00A77F3F"/>
    <w:rsid w:val="00A82D90"/>
    <w:rsid w:val="00A854A7"/>
    <w:rsid w:val="00A906C2"/>
    <w:rsid w:val="00A9070F"/>
    <w:rsid w:val="00AA1CE9"/>
    <w:rsid w:val="00AA1D42"/>
    <w:rsid w:val="00AA1D9D"/>
    <w:rsid w:val="00AA59CA"/>
    <w:rsid w:val="00AB064D"/>
    <w:rsid w:val="00AB67E4"/>
    <w:rsid w:val="00AB73DA"/>
    <w:rsid w:val="00AB7437"/>
    <w:rsid w:val="00AC056F"/>
    <w:rsid w:val="00AD169C"/>
    <w:rsid w:val="00AD5878"/>
    <w:rsid w:val="00AE1071"/>
    <w:rsid w:val="00AF2903"/>
    <w:rsid w:val="00AF2F63"/>
    <w:rsid w:val="00AF5C1E"/>
    <w:rsid w:val="00AF69BD"/>
    <w:rsid w:val="00B00D37"/>
    <w:rsid w:val="00B02C41"/>
    <w:rsid w:val="00B05911"/>
    <w:rsid w:val="00B138A2"/>
    <w:rsid w:val="00B16BA2"/>
    <w:rsid w:val="00B171F3"/>
    <w:rsid w:val="00B3026F"/>
    <w:rsid w:val="00B303F8"/>
    <w:rsid w:val="00B310D4"/>
    <w:rsid w:val="00B31CF9"/>
    <w:rsid w:val="00B4202A"/>
    <w:rsid w:val="00B44113"/>
    <w:rsid w:val="00B45608"/>
    <w:rsid w:val="00B50DA8"/>
    <w:rsid w:val="00B675F4"/>
    <w:rsid w:val="00B6780C"/>
    <w:rsid w:val="00B7057E"/>
    <w:rsid w:val="00B72628"/>
    <w:rsid w:val="00B90032"/>
    <w:rsid w:val="00B954F1"/>
    <w:rsid w:val="00B96734"/>
    <w:rsid w:val="00B968BB"/>
    <w:rsid w:val="00B97E8C"/>
    <w:rsid w:val="00BA07AD"/>
    <w:rsid w:val="00BA41E5"/>
    <w:rsid w:val="00BB2739"/>
    <w:rsid w:val="00BB6B40"/>
    <w:rsid w:val="00BB7819"/>
    <w:rsid w:val="00BB7DB4"/>
    <w:rsid w:val="00BC1430"/>
    <w:rsid w:val="00BD4896"/>
    <w:rsid w:val="00BE0442"/>
    <w:rsid w:val="00BE179A"/>
    <w:rsid w:val="00BE5970"/>
    <w:rsid w:val="00BF431C"/>
    <w:rsid w:val="00BF53DE"/>
    <w:rsid w:val="00BF5B58"/>
    <w:rsid w:val="00BF634E"/>
    <w:rsid w:val="00C01610"/>
    <w:rsid w:val="00C02733"/>
    <w:rsid w:val="00C04584"/>
    <w:rsid w:val="00C06280"/>
    <w:rsid w:val="00C150C9"/>
    <w:rsid w:val="00C166F9"/>
    <w:rsid w:val="00C24F62"/>
    <w:rsid w:val="00C31675"/>
    <w:rsid w:val="00C31C95"/>
    <w:rsid w:val="00C33AC2"/>
    <w:rsid w:val="00C3433A"/>
    <w:rsid w:val="00C37407"/>
    <w:rsid w:val="00C37B68"/>
    <w:rsid w:val="00C42415"/>
    <w:rsid w:val="00C4478B"/>
    <w:rsid w:val="00C44AB8"/>
    <w:rsid w:val="00C503EB"/>
    <w:rsid w:val="00C52B87"/>
    <w:rsid w:val="00C533C6"/>
    <w:rsid w:val="00C62685"/>
    <w:rsid w:val="00C66C83"/>
    <w:rsid w:val="00C75954"/>
    <w:rsid w:val="00C76D1D"/>
    <w:rsid w:val="00C82EE9"/>
    <w:rsid w:val="00C83B0E"/>
    <w:rsid w:val="00C848E6"/>
    <w:rsid w:val="00C86836"/>
    <w:rsid w:val="00C876E2"/>
    <w:rsid w:val="00C90097"/>
    <w:rsid w:val="00C9599D"/>
    <w:rsid w:val="00C9720E"/>
    <w:rsid w:val="00CA429B"/>
    <w:rsid w:val="00CA4FEA"/>
    <w:rsid w:val="00CA7087"/>
    <w:rsid w:val="00CB21F9"/>
    <w:rsid w:val="00CB42D1"/>
    <w:rsid w:val="00CB47D5"/>
    <w:rsid w:val="00CC0518"/>
    <w:rsid w:val="00CC1822"/>
    <w:rsid w:val="00CC4483"/>
    <w:rsid w:val="00CC6AFB"/>
    <w:rsid w:val="00CC7994"/>
    <w:rsid w:val="00CD1689"/>
    <w:rsid w:val="00CD3806"/>
    <w:rsid w:val="00CE066E"/>
    <w:rsid w:val="00CE3B8F"/>
    <w:rsid w:val="00CE41D8"/>
    <w:rsid w:val="00CE4DBD"/>
    <w:rsid w:val="00CF176B"/>
    <w:rsid w:val="00CF635F"/>
    <w:rsid w:val="00D0021F"/>
    <w:rsid w:val="00D01990"/>
    <w:rsid w:val="00D04B98"/>
    <w:rsid w:val="00D255DA"/>
    <w:rsid w:val="00D31710"/>
    <w:rsid w:val="00D34B3F"/>
    <w:rsid w:val="00D34B66"/>
    <w:rsid w:val="00D36203"/>
    <w:rsid w:val="00D369BC"/>
    <w:rsid w:val="00D36B4C"/>
    <w:rsid w:val="00D36BE3"/>
    <w:rsid w:val="00D37D5B"/>
    <w:rsid w:val="00D402D9"/>
    <w:rsid w:val="00D42905"/>
    <w:rsid w:val="00D44321"/>
    <w:rsid w:val="00D44D04"/>
    <w:rsid w:val="00D51015"/>
    <w:rsid w:val="00D527D6"/>
    <w:rsid w:val="00D55BAC"/>
    <w:rsid w:val="00D64CBA"/>
    <w:rsid w:val="00D72E3A"/>
    <w:rsid w:val="00D761B9"/>
    <w:rsid w:val="00D779C0"/>
    <w:rsid w:val="00D9137D"/>
    <w:rsid w:val="00D9204A"/>
    <w:rsid w:val="00D976F6"/>
    <w:rsid w:val="00DA5C4C"/>
    <w:rsid w:val="00DA60D5"/>
    <w:rsid w:val="00DA6115"/>
    <w:rsid w:val="00DB321F"/>
    <w:rsid w:val="00DB3C49"/>
    <w:rsid w:val="00DB6015"/>
    <w:rsid w:val="00DC0136"/>
    <w:rsid w:val="00DC0E43"/>
    <w:rsid w:val="00DC100B"/>
    <w:rsid w:val="00DC3434"/>
    <w:rsid w:val="00DD055A"/>
    <w:rsid w:val="00DD439F"/>
    <w:rsid w:val="00DD69CB"/>
    <w:rsid w:val="00DE1CF1"/>
    <w:rsid w:val="00DE72CF"/>
    <w:rsid w:val="00DE76EE"/>
    <w:rsid w:val="00DF1C43"/>
    <w:rsid w:val="00E00A55"/>
    <w:rsid w:val="00E028C6"/>
    <w:rsid w:val="00E102F3"/>
    <w:rsid w:val="00E16132"/>
    <w:rsid w:val="00E23243"/>
    <w:rsid w:val="00E250D5"/>
    <w:rsid w:val="00E26813"/>
    <w:rsid w:val="00E26DD8"/>
    <w:rsid w:val="00E27F1D"/>
    <w:rsid w:val="00E32779"/>
    <w:rsid w:val="00E333E3"/>
    <w:rsid w:val="00E334FB"/>
    <w:rsid w:val="00E351D5"/>
    <w:rsid w:val="00E4021E"/>
    <w:rsid w:val="00E40FF1"/>
    <w:rsid w:val="00E45D5A"/>
    <w:rsid w:val="00E4711C"/>
    <w:rsid w:val="00E47C79"/>
    <w:rsid w:val="00E568E5"/>
    <w:rsid w:val="00E57A73"/>
    <w:rsid w:val="00E602DF"/>
    <w:rsid w:val="00E616F0"/>
    <w:rsid w:val="00E62284"/>
    <w:rsid w:val="00E67205"/>
    <w:rsid w:val="00E72B11"/>
    <w:rsid w:val="00E74D4E"/>
    <w:rsid w:val="00E75D79"/>
    <w:rsid w:val="00E7728B"/>
    <w:rsid w:val="00E8502F"/>
    <w:rsid w:val="00E912EB"/>
    <w:rsid w:val="00E9382F"/>
    <w:rsid w:val="00E94BD8"/>
    <w:rsid w:val="00E967E2"/>
    <w:rsid w:val="00EA203D"/>
    <w:rsid w:val="00EA3197"/>
    <w:rsid w:val="00EA43F4"/>
    <w:rsid w:val="00EA494E"/>
    <w:rsid w:val="00EA7CF9"/>
    <w:rsid w:val="00EB29C0"/>
    <w:rsid w:val="00EB3138"/>
    <w:rsid w:val="00EC339A"/>
    <w:rsid w:val="00EC4D27"/>
    <w:rsid w:val="00EC65E3"/>
    <w:rsid w:val="00ED0792"/>
    <w:rsid w:val="00ED2E77"/>
    <w:rsid w:val="00ED474E"/>
    <w:rsid w:val="00ED63E4"/>
    <w:rsid w:val="00EE1271"/>
    <w:rsid w:val="00EE1DC4"/>
    <w:rsid w:val="00EE4F1A"/>
    <w:rsid w:val="00EE6B1A"/>
    <w:rsid w:val="00EF74AA"/>
    <w:rsid w:val="00F04750"/>
    <w:rsid w:val="00F04E03"/>
    <w:rsid w:val="00F20C67"/>
    <w:rsid w:val="00F20EBE"/>
    <w:rsid w:val="00F25E13"/>
    <w:rsid w:val="00F4779B"/>
    <w:rsid w:val="00F54423"/>
    <w:rsid w:val="00F54BEA"/>
    <w:rsid w:val="00F56E37"/>
    <w:rsid w:val="00F6432D"/>
    <w:rsid w:val="00F72653"/>
    <w:rsid w:val="00F84589"/>
    <w:rsid w:val="00F85023"/>
    <w:rsid w:val="00F9277C"/>
    <w:rsid w:val="00F95FA2"/>
    <w:rsid w:val="00FA3D0E"/>
    <w:rsid w:val="00FA409C"/>
    <w:rsid w:val="00FB290B"/>
    <w:rsid w:val="00FB3061"/>
    <w:rsid w:val="00FB447E"/>
    <w:rsid w:val="00FB48AD"/>
    <w:rsid w:val="00FB6396"/>
    <w:rsid w:val="00FC0B5B"/>
    <w:rsid w:val="00FC2D26"/>
    <w:rsid w:val="00FC4751"/>
    <w:rsid w:val="00FC537D"/>
    <w:rsid w:val="00FC6AB9"/>
    <w:rsid w:val="00FD5DA4"/>
    <w:rsid w:val="00FE6C7E"/>
    <w:rsid w:val="00FE7A5D"/>
    <w:rsid w:val="00FF0679"/>
    <w:rsid w:val="00FF0EE1"/>
    <w:rsid w:val="00FF1025"/>
    <w:rsid w:val="00FF4082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widowControl/>
      <w:jc w:val="left"/>
      <w:outlineLvl w:val="0"/>
    </w:pPr>
    <w:rPr>
      <w:kern w:val="0"/>
      <w:sz w:val="24"/>
      <w:u w:val="single"/>
    </w:rPr>
  </w:style>
  <w:style w:type="paragraph" w:styleId="3">
    <w:name w:val="heading 3"/>
    <w:basedOn w:val="a"/>
    <w:next w:val="a"/>
    <w:qFormat/>
    <w:rsid w:val="001238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仿宋_GB2312" w:eastAsia="仿宋_GB2312"/>
    </w:rPr>
  </w:style>
  <w:style w:type="paragraph" w:styleId="a4">
    <w:name w:val="Body Text"/>
    <w:basedOn w:val="a"/>
    <w:pPr>
      <w:widowControl/>
      <w:jc w:val="left"/>
    </w:pPr>
    <w:rPr>
      <w:b/>
      <w:kern w:val="0"/>
      <w:sz w:val="24"/>
      <w:u w:val="single"/>
    </w:rPr>
  </w:style>
  <w:style w:type="character" w:styleId="a5">
    <w:name w:val="annotation reference"/>
    <w:semiHidden/>
    <w:rsid w:val="002A6996"/>
    <w:rPr>
      <w:sz w:val="21"/>
      <w:szCs w:val="21"/>
    </w:rPr>
  </w:style>
  <w:style w:type="paragraph" w:styleId="a6">
    <w:name w:val="annotation text"/>
    <w:basedOn w:val="a"/>
    <w:semiHidden/>
    <w:rsid w:val="002A6996"/>
    <w:pPr>
      <w:jc w:val="left"/>
    </w:pPr>
  </w:style>
  <w:style w:type="paragraph" w:styleId="a7">
    <w:name w:val="annotation subject"/>
    <w:basedOn w:val="a6"/>
    <w:next w:val="a6"/>
    <w:semiHidden/>
    <w:rsid w:val="002A6996"/>
    <w:rPr>
      <w:b/>
      <w:bCs/>
    </w:rPr>
  </w:style>
  <w:style w:type="paragraph" w:styleId="a8">
    <w:name w:val="Balloon Text"/>
    <w:basedOn w:val="a"/>
    <w:semiHidden/>
    <w:rsid w:val="002A6996"/>
    <w:rPr>
      <w:sz w:val="18"/>
      <w:szCs w:val="18"/>
    </w:rPr>
  </w:style>
  <w:style w:type="paragraph" w:styleId="a9">
    <w:name w:val="footer"/>
    <w:basedOn w:val="a"/>
    <w:rsid w:val="000702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a">
    <w:name w:val="page number"/>
    <w:basedOn w:val="a0"/>
    <w:rsid w:val="000702DF"/>
  </w:style>
  <w:style w:type="paragraph" w:styleId="ab">
    <w:name w:val="header"/>
    <w:basedOn w:val="a"/>
    <w:rsid w:val="00070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Document Map"/>
    <w:basedOn w:val="a"/>
    <w:semiHidden/>
    <w:rsid w:val="0049128F"/>
    <w:pPr>
      <w:shd w:val="clear" w:color="auto" w:fill="000080"/>
    </w:pPr>
  </w:style>
  <w:style w:type="paragraph" w:customStyle="1" w:styleId="30505">
    <w:name w:val="样式 标题 3 + 段前: 0.5 行 段后: 0.5 行"/>
    <w:basedOn w:val="3"/>
    <w:rsid w:val="001238B5"/>
    <w:pPr>
      <w:keepNext w:val="0"/>
      <w:keepLines w:val="0"/>
      <w:spacing w:beforeLines="50" w:before="156" w:afterLines="50" w:after="156" w:line="240" w:lineRule="auto"/>
    </w:pPr>
    <w:rPr>
      <w:rFonts w:cs="宋体"/>
      <w:b w:val="0"/>
      <w:bCs w:val="0"/>
      <w:sz w:val="24"/>
      <w:szCs w:val="20"/>
    </w:rPr>
  </w:style>
  <w:style w:type="paragraph" w:customStyle="1" w:styleId="CharCharCharChar">
    <w:name w:val="Char Char Char Char"/>
    <w:basedOn w:val="ac"/>
    <w:autoRedefine/>
    <w:rsid w:val="009E779E"/>
    <w:rPr>
      <w:rFonts w:ascii="Tahoma" w:hAnsi="Tahoma"/>
      <w:sz w:val="24"/>
      <w:szCs w:val="24"/>
    </w:rPr>
  </w:style>
  <w:style w:type="table" w:styleId="ad">
    <w:name w:val="Table Grid"/>
    <w:basedOn w:val="a1"/>
    <w:uiPriority w:val="39"/>
    <w:qFormat/>
    <w:rsid w:val="00AF2F63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6366FF"/>
    <w:pPr>
      <w:ind w:left="720"/>
      <w:contextualSpacing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widowControl/>
      <w:jc w:val="left"/>
      <w:outlineLvl w:val="0"/>
    </w:pPr>
    <w:rPr>
      <w:kern w:val="0"/>
      <w:sz w:val="24"/>
      <w:u w:val="single"/>
    </w:rPr>
  </w:style>
  <w:style w:type="paragraph" w:styleId="3">
    <w:name w:val="heading 3"/>
    <w:basedOn w:val="a"/>
    <w:next w:val="a"/>
    <w:qFormat/>
    <w:rsid w:val="001238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仿宋_GB2312" w:eastAsia="仿宋_GB2312"/>
    </w:rPr>
  </w:style>
  <w:style w:type="paragraph" w:styleId="a4">
    <w:name w:val="Body Text"/>
    <w:basedOn w:val="a"/>
    <w:pPr>
      <w:widowControl/>
      <w:jc w:val="left"/>
    </w:pPr>
    <w:rPr>
      <w:b/>
      <w:kern w:val="0"/>
      <w:sz w:val="24"/>
      <w:u w:val="single"/>
    </w:rPr>
  </w:style>
  <w:style w:type="character" w:styleId="a5">
    <w:name w:val="annotation reference"/>
    <w:semiHidden/>
    <w:rsid w:val="002A6996"/>
    <w:rPr>
      <w:sz w:val="21"/>
      <w:szCs w:val="21"/>
    </w:rPr>
  </w:style>
  <w:style w:type="paragraph" w:styleId="a6">
    <w:name w:val="annotation text"/>
    <w:basedOn w:val="a"/>
    <w:semiHidden/>
    <w:rsid w:val="002A6996"/>
    <w:pPr>
      <w:jc w:val="left"/>
    </w:pPr>
  </w:style>
  <w:style w:type="paragraph" w:styleId="a7">
    <w:name w:val="annotation subject"/>
    <w:basedOn w:val="a6"/>
    <w:next w:val="a6"/>
    <w:semiHidden/>
    <w:rsid w:val="002A6996"/>
    <w:rPr>
      <w:b/>
      <w:bCs/>
    </w:rPr>
  </w:style>
  <w:style w:type="paragraph" w:styleId="a8">
    <w:name w:val="Balloon Text"/>
    <w:basedOn w:val="a"/>
    <w:semiHidden/>
    <w:rsid w:val="002A6996"/>
    <w:rPr>
      <w:sz w:val="18"/>
      <w:szCs w:val="18"/>
    </w:rPr>
  </w:style>
  <w:style w:type="paragraph" w:styleId="a9">
    <w:name w:val="footer"/>
    <w:basedOn w:val="a"/>
    <w:rsid w:val="000702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a">
    <w:name w:val="page number"/>
    <w:basedOn w:val="a0"/>
    <w:rsid w:val="000702DF"/>
  </w:style>
  <w:style w:type="paragraph" w:styleId="ab">
    <w:name w:val="header"/>
    <w:basedOn w:val="a"/>
    <w:rsid w:val="00070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Document Map"/>
    <w:basedOn w:val="a"/>
    <w:semiHidden/>
    <w:rsid w:val="0049128F"/>
    <w:pPr>
      <w:shd w:val="clear" w:color="auto" w:fill="000080"/>
    </w:pPr>
  </w:style>
  <w:style w:type="paragraph" w:customStyle="1" w:styleId="30505">
    <w:name w:val="样式 标题 3 + 段前: 0.5 行 段后: 0.5 行"/>
    <w:basedOn w:val="3"/>
    <w:rsid w:val="001238B5"/>
    <w:pPr>
      <w:keepNext w:val="0"/>
      <w:keepLines w:val="0"/>
      <w:spacing w:beforeLines="50" w:before="156" w:afterLines="50" w:after="156" w:line="240" w:lineRule="auto"/>
    </w:pPr>
    <w:rPr>
      <w:rFonts w:cs="宋体"/>
      <w:b w:val="0"/>
      <w:bCs w:val="0"/>
      <w:sz w:val="24"/>
      <w:szCs w:val="20"/>
    </w:rPr>
  </w:style>
  <w:style w:type="paragraph" w:customStyle="1" w:styleId="CharCharCharChar">
    <w:name w:val="Char Char Char Char"/>
    <w:basedOn w:val="ac"/>
    <w:autoRedefine/>
    <w:rsid w:val="009E779E"/>
    <w:rPr>
      <w:rFonts w:ascii="Tahoma" w:hAnsi="Tahoma"/>
      <w:sz w:val="24"/>
      <w:szCs w:val="24"/>
    </w:rPr>
  </w:style>
  <w:style w:type="table" w:styleId="ad">
    <w:name w:val="Table Grid"/>
    <w:basedOn w:val="a1"/>
    <w:uiPriority w:val="39"/>
    <w:qFormat/>
    <w:rsid w:val="00AF2F63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6366FF"/>
    <w:pPr>
      <w:ind w:left="720"/>
      <w:contextualSpacing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1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zhang7352\Application%20Data\Microsoft\Templates\&#22269;&#23478;&#23454;&#39564;&#23460;&#25216;&#26415;&#25991;&#20214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国家实验室技术文件.dot</Template>
  <TotalTime>5</TotalTime>
  <Pages>1</Pages>
  <Words>75</Words>
  <Characters>429</Characters>
  <Application>Microsoft Office Word</Application>
  <DocSecurity>0</DocSecurity>
  <Lines>3</Lines>
  <Paragraphs>1</Paragraphs>
  <ScaleCrop>false</ScaleCrop>
  <Company>aaa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品目23-18-02扫描电子显微钟</dc:title>
  <dc:creator>Dr. Lei Zhang</dc:creator>
  <cp:lastModifiedBy>lzhang</cp:lastModifiedBy>
  <cp:revision>2</cp:revision>
  <cp:lastPrinted>2020-03-25T02:00:00Z</cp:lastPrinted>
  <dcterms:created xsi:type="dcterms:W3CDTF">2026-07-09T06:57:00Z</dcterms:created>
  <dcterms:modified xsi:type="dcterms:W3CDTF">2026-07-09T06:57:00Z</dcterms:modified>
</cp:coreProperties>
</file>